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0" w:type="dxa"/>
        <w:tblLayout w:type="fixed"/>
        <w:tblLook w:val="04A0" w:firstRow="1" w:lastRow="0" w:firstColumn="1" w:lastColumn="0" w:noHBand="0" w:noVBand="1"/>
      </w:tblPr>
      <w:tblGrid>
        <w:gridCol w:w="2634"/>
        <w:gridCol w:w="2003"/>
        <w:gridCol w:w="2977"/>
        <w:gridCol w:w="2126"/>
      </w:tblGrid>
      <w:tr w:rsidR="00082E87" w:rsidRPr="00082E87" w14:paraId="12E2AA16" w14:textId="77777777" w:rsidTr="00CF14E6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D853C" w14:textId="77777777" w:rsidR="00B92DBA" w:rsidRPr="00792317" w:rsidRDefault="00B92DBA" w:rsidP="000373B1">
            <w:pPr>
              <w:rPr>
                <w:b/>
                <w:sz w:val="12"/>
                <w:szCs w:val="12"/>
              </w:rPr>
            </w:pPr>
            <w:r w:rsidRPr="00792317">
              <w:rPr>
                <w:b/>
              </w:rPr>
              <w:t>N</w:t>
            </w:r>
            <w:r w:rsidR="00DD3588" w:rsidRPr="00792317">
              <w:rPr>
                <w:b/>
              </w:rPr>
              <w:t>eu</w:t>
            </w:r>
            <w:r w:rsidR="006B5253" w:rsidRPr="00792317">
              <w:rPr>
                <w:b/>
              </w:rPr>
              <w:t>anforderung</w:t>
            </w:r>
            <w:r w:rsidR="00DD3588" w:rsidRPr="00792317">
              <w:rPr>
                <w:b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3B1D1B13" w14:textId="77777777" w:rsidR="00B92DBA" w:rsidRPr="00082E87" w:rsidRDefault="00B92DBA" w:rsidP="000D5439">
            <w:pPr>
              <w:rPr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6A47E4B" w14:textId="77777777" w:rsidR="00DD3588" w:rsidRPr="00082E87" w:rsidRDefault="00DD3588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EDA5" w14:textId="77777777" w:rsidR="00DD3588" w:rsidRPr="00082E87" w:rsidRDefault="00DD3588"/>
        </w:tc>
      </w:tr>
      <w:tr w:rsidR="006B5253" w:rsidRPr="00082E87" w14:paraId="2C17B29D" w14:textId="77777777" w:rsidTr="00CF14E6"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26E5" w14:textId="77777777" w:rsidR="009D497E" w:rsidRDefault="006B5253">
            <w:pPr>
              <w:rPr>
                <w:sz w:val="20"/>
                <w:szCs w:val="20"/>
              </w:rPr>
            </w:pPr>
            <w:r w:rsidRPr="00082E87">
              <w:rPr>
                <w:sz w:val="20"/>
                <w:szCs w:val="20"/>
              </w:rPr>
              <w:t>Antragsteller (Behörde</w:t>
            </w:r>
            <w:r w:rsidR="0089367B">
              <w:rPr>
                <w:sz w:val="20"/>
                <w:szCs w:val="20"/>
              </w:rPr>
              <w:t>nbezeichnung</w:t>
            </w:r>
            <w:r w:rsidR="00C547C7">
              <w:rPr>
                <w:sz w:val="20"/>
                <w:szCs w:val="20"/>
              </w:rPr>
              <w:t>)</w:t>
            </w:r>
            <w:r w:rsidRPr="00082E87">
              <w:rPr>
                <w:sz w:val="20"/>
                <w:szCs w:val="20"/>
              </w:rPr>
              <w:t xml:space="preserve"> </w:t>
            </w:r>
          </w:p>
          <w:p w14:paraId="1CA3CAFC" w14:textId="2459B7B3" w:rsidR="006B5253" w:rsidRPr="00082E87" w:rsidRDefault="006B5253">
            <w:pPr>
              <w:rPr>
                <w:sz w:val="20"/>
                <w:szCs w:val="20"/>
              </w:rPr>
            </w:pPr>
            <w:r w:rsidRPr="00082E87">
              <w:rPr>
                <w:sz w:val="20"/>
                <w:szCs w:val="20"/>
              </w:rPr>
              <w:t>Anschrift</w:t>
            </w:r>
          </w:p>
          <w:p w14:paraId="52AEF9D7" w14:textId="77777777" w:rsidR="007E78C4" w:rsidRPr="00CF14E6" w:rsidRDefault="007E78C4">
            <w:pPr>
              <w:rPr>
                <w:sz w:val="16"/>
                <w:szCs w:val="16"/>
              </w:rPr>
            </w:pPr>
          </w:p>
          <w:p w14:paraId="1DB39436" w14:textId="77777777" w:rsidR="007E78C4" w:rsidRPr="00082E87" w:rsidRDefault="00037512" w:rsidP="000373B1">
            <w:pPr>
              <w:spacing w:after="120"/>
              <w:rPr>
                <w:sz w:val="24"/>
                <w:szCs w:val="24"/>
              </w:rPr>
            </w:pPr>
            <w:r w:rsidRPr="0089367B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B92DBA" w:rsidRPr="0089367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9367B">
              <w:rPr>
                <w:rFonts w:cs="Arial"/>
                <w:sz w:val="20"/>
                <w:szCs w:val="20"/>
              </w:rPr>
            </w:r>
            <w:r w:rsidRPr="0089367B">
              <w:rPr>
                <w:rFonts w:cs="Arial"/>
                <w:sz w:val="20"/>
                <w:szCs w:val="20"/>
              </w:rPr>
              <w:fldChar w:fldCharType="separate"/>
            </w:r>
            <w:bookmarkStart w:id="1" w:name="_GoBack"/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bookmarkEnd w:id="1"/>
            <w:r w:rsidRPr="0089367B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  <w:p w14:paraId="0D498CB3" w14:textId="77777777" w:rsidR="00B92DBA" w:rsidRPr="00082E87" w:rsidRDefault="00037512" w:rsidP="000373B1">
            <w:pPr>
              <w:spacing w:after="120"/>
              <w:rPr>
                <w:sz w:val="24"/>
                <w:szCs w:val="24"/>
              </w:rPr>
            </w:pPr>
            <w:r w:rsidRPr="0089367B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B92DBA" w:rsidRPr="0089367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9367B">
              <w:rPr>
                <w:rFonts w:cs="Arial"/>
                <w:sz w:val="20"/>
                <w:szCs w:val="20"/>
              </w:rPr>
            </w:r>
            <w:r w:rsidRPr="0089367B">
              <w:rPr>
                <w:rFonts w:cs="Arial"/>
                <w:sz w:val="20"/>
                <w:szCs w:val="20"/>
              </w:rPr>
              <w:fldChar w:fldCharType="separate"/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  <w:p w14:paraId="59A76187" w14:textId="77777777" w:rsidR="00B92DBA" w:rsidRPr="00082E87" w:rsidRDefault="00037512" w:rsidP="000373B1">
            <w:pPr>
              <w:spacing w:after="120"/>
              <w:rPr>
                <w:sz w:val="24"/>
                <w:szCs w:val="24"/>
              </w:rPr>
            </w:pPr>
            <w:r w:rsidRPr="0089367B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B92DBA" w:rsidRPr="0089367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9367B">
              <w:rPr>
                <w:rFonts w:cs="Arial"/>
                <w:sz w:val="20"/>
                <w:szCs w:val="20"/>
              </w:rPr>
            </w:r>
            <w:r w:rsidRPr="0089367B">
              <w:rPr>
                <w:rFonts w:cs="Arial"/>
                <w:sz w:val="20"/>
                <w:szCs w:val="20"/>
              </w:rPr>
              <w:fldChar w:fldCharType="separate"/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  <w:p w14:paraId="05556238" w14:textId="77777777" w:rsidR="007E78C4" w:rsidRPr="00082E87" w:rsidRDefault="00037512" w:rsidP="000373B1">
            <w:pPr>
              <w:spacing w:after="120"/>
              <w:rPr>
                <w:sz w:val="20"/>
                <w:szCs w:val="20"/>
              </w:rPr>
            </w:pPr>
            <w:r w:rsidRPr="0089367B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B92DBA" w:rsidRPr="0089367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9367B">
              <w:rPr>
                <w:rFonts w:cs="Arial"/>
                <w:sz w:val="20"/>
                <w:szCs w:val="20"/>
              </w:rPr>
            </w:r>
            <w:r w:rsidRPr="0089367B">
              <w:rPr>
                <w:rFonts w:cs="Arial"/>
                <w:sz w:val="20"/>
                <w:szCs w:val="20"/>
              </w:rPr>
              <w:fldChar w:fldCharType="separate"/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C095" w14:textId="77777777" w:rsidR="00792317" w:rsidRDefault="006B5253" w:rsidP="00082E87">
            <w:pPr>
              <w:jc w:val="center"/>
              <w:rPr>
                <w:sz w:val="20"/>
                <w:szCs w:val="20"/>
              </w:rPr>
            </w:pPr>
            <w:r w:rsidRPr="00082E87">
              <w:rPr>
                <w:sz w:val="20"/>
                <w:szCs w:val="20"/>
              </w:rPr>
              <w:t>Ansprechpartner (Name, Telefon</w:t>
            </w:r>
            <w:r w:rsidR="00792317">
              <w:rPr>
                <w:sz w:val="20"/>
                <w:szCs w:val="20"/>
              </w:rPr>
              <w:t>,</w:t>
            </w:r>
          </w:p>
          <w:p w14:paraId="6CD9DD7B" w14:textId="77777777" w:rsidR="006B5253" w:rsidRPr="00082E87" w:rsidRDefault="00792317" w:rsidP="00082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E-Mail-Adresse</w:t>
            </w:r>
            <w:r w:rsidR="006B5253" w:rsidRPr="00082E87">
              <w:rPr>
                <w:sz w:val="20"/>
                <w:szCs w:val="20"/>
              </w:rPr>
              <w:t>)</w:t>
            </w:r>
          </w:p>
          <w:p w14:paraId="7D12B137" w14:textId="77777777" w:rsidR="00DE237F" w:rsidRPr="00082E87" w:rsidRDefault="00DE237F" w:rsidP="00082E87">
            <w:pPr>
              <w:jc w:val="center"/>
              <w:rPr>
                <w:sz w:val="20"/>
                <w:szCs w:val="20"/>
              </w:rPr>
            </w:pPr>
          </w:p>
          <w:p w14:paraId="51257CCC" w14:textId="77777777" w:rsidR="00DE237F" w:rsidRPr="00082E87" w:rsidRDefault="00037512" w:rsidP="000373B1">
            <w:pPr>
              <w:spacing w:after="120"/>
              <w:jc w:val="center"/>
              <w:rPr>
                <w:sz w:val="24"/>
                <w:szCs w:val="24"/>
              </w:rPr>
            </w:pPr>
            <w:r w:rsidRPr="0089367B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E237F" w:rsidRPr="0089367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9367B">
              <w:rPr>
                <w:rFonts w:cs="Arial"/>
                <w:sz w:val="20"/>
                <w:szCs w:val="20"/>
              </w:rPr>
            </w:r>
            <w:r w:rsidRPr="0089367B">
              <w:rPr>
                <w:rFonts w:cs="Arial"/>
                <w:sz w:val="20"/>
                <w:szCs w:val="20"/>
              </w:rPr>
              <w:fldChar w:fldCharType="separate"/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fldChar w:fldCharType="end"/>
            </w:r>
          </w:p>
          <w:p w14:paraId="263174A7" w14:textId="77777777" w:rsidR="00DE237F" w:rsidRDefault="00037512" w:rsidP="000373B1">
            <w:pPr>
              <w:spacing w:after="120"/>
              <w:jc w:val="center"/>
              <w:rPr>
                <w:sz w:val="24"/>
                <w:szCs w:val="24"/>
              </w:rPr>
            </w:pPr>
            <w:r w:rsidRPr="0089367B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E237F" w:rsidRPr="0089367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9367B">
              <w:rPr>
                <w:rFonts w:cs="Arial"/>
                <w:sz w:val="20"/>
                <w:szCs w:val="20"/>
              </w:rPr>
            </w:r>
            <w:r w:rsidRPr="0089367B">
              <w:rPr>
                <w:rFonts w:cs="Arial"/>
                <w:sz w:val="20"/>
                <w:szCs w:val="20"/>
              </w:rPr>
              <w:fldChar w:fldCharType="separate"/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="00190463"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fldChar w:fldCharType="end"/>
            </w:r>
          </w:p>
          <w:p w14:paraId="5254FCA4" w14:textId="77777777" w:rsidR="00792317" w:rsidRPr="00082E87" w:rsidRDefault="00792317" w:rsidP="000373B1">
            <w:pPr>
              <w:spacing w:after="120"/>
              <w:jc w:val="center"/>
              <w:rPr>
                <w:sz w:val="20"/>
                <w:szCs w:val="20"/>
              </w:rPr>
            </w:pPr>
            <w:r w:rsidRPr="0089367B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367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9367B">
              <w:rPr>
                <w:rFonts w:cs="Arial"/>
                <w:sz w:val="20"/>
                <w:szCs w:val="20"/>
              </w:rPr>
            </w:r>
            <w:r w:rsidRPr="0089367B">
              <w:rPr>
                <w:rFonts w:cs="Arial"/>
                <w:sz w:val="20"/>
                <w:szCs w:val="20"/>
              </w:rPr>
              <w:fldChar w:fldCharType="separate"/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t> </w:t>
            </w:r>
            <w:r w:rsidRPr="0089367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080C" w14:textId="39942B02" w:rsidR="006B5253" w:rsidRPr="00082E87" w:rsidRDefault="006B5253" w:rsidP="00AD0BA7"/>
        </w:tc>
      </w:tr>
    </w:tbl>
    <w:p w14:paraId="242C0D59" w14:textId="77777777" w:rsidR="00F23994" w:rsidRPr="00CF14E6" w:rsidRDefault="00F23994" w:rsidP="000D5439">
      <w:pPr>
        <w:rPr>
          <w:sz w:val="16"/>
          <w:szCs w:val="16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2191"/>
        <w:gridCol w:w="236"/>
        <w:gridCol w:w="262"/>
        <w:gridCol w:w="3656"/>
        <w:gridCol w:w="3431"/>
      </w:tblGrid>
      <w:tr w:rsidR="007E78C4" w:rsidRPr="00082E87" w14:paraId="74A41D23" w14:textId="77777777" w:rsidTr="00B000FE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08E0C7" w14:textId="77777777" w:rsidR="007E78C4" w:rsidRPr="00082E87" w:rsidRDefault="007E78C4" w:rsidP="00082E87">
            <w:pPr>
              <w:jc w:val="center"/>
              <w:rPr>
                <w:b/>
                <w:sz w:val="36"/>
                <w:szCs w:val="36"/>
              </w:rPr>
            </w:pPr>
            <w:r w:rsidRPr="00082E87">
              <w:rPr>
                <w:b/>
                <w:sz w:val="36"/>
                <w:szCs w:val="36"/>
              </w:rPr>
              <w:t>Angaben zur Verwendung</w:t>
            </w:r>
          </w:p>
        </w:tc>
      </w:tr>
      <w:tr w:rsidR="00CF14E6" w:rsidRPr="00CF14E6" w14:paraId="4B90062A" w14:textId="77777777" w:rsidTr="00B000FE">
        <w:trPr>
          <w:trHeight w:val="454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EC8AA" w14:textId="77777777" w:rsidR="00590C32" w:rsidRPr="00CF14E6" w:rsidRDefault="00590C32" w:rsidP="000373B1">
            <w:pPr>
              <w:rPr>
                <w:rFonts w:cs="Arial"/>
              </w:rPr>
            </w:pPr>
            <w:r w:rsidRPr="00CF14E6">
              <w:rPr>
                <w:rFonts w:cs="Arial"/>
              </w:rPr>
              <w:t>Einheit: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12D4" w14:textId="675A5A05" w:rsidR="00590C32" w:rsidRPr="00CF14E6" w:rsidRDefault="00CF14E6" w:rsidP="00AD0BA7">
            <w:pPr>
              <w:ind w:right="35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Kommunaler Vollzugsdienst</w:t>
            </w:r>
          </w:p>
        </w:tc>
      </w:tr>
      <w:tr w:rsidR="00CF14E6" w:rsidRPr="00CF14E6" w14:paraId="65760263" w14:textId="77777777" w:rsidTr="00B000FE"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9471B" w14:textId="77777777" w:rsidR="00B92DBA" w:rsidRPr="00CF14E6" w:rsidRDefault="00B92DBA" w:rsidP="000D5439">
            <w:pPr>
              <w:rPr>
                <w:rFonts w:cs="Arial"/>
              </w:rPr>
            </w:pPr>
            <w:r w:rsidRPr="00CF14E6">
              <w:rPr>
                <w:rFonts w:cs="Arial"/>
              </w:rPr>
              <w:t>Standort: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CC72" w14:textId="3325C336" w:rsidR="00C547C7" w:rsidRPr="00CF14E6" w:rsidRDefault="00037512" w:rsidP="00AD0BA7">
            <w:pPr>
              <w:ind w:right="359"/>
              <w:rPr>
                <w:rFonts w:cs="Arial"/>
              </w:rPr>
            </w:pPr>
            <w:r w:rsidRPr="00CF14E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B92DBA" w:rsidRPr="00CF14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F14E6">
              <w:rPr>
                <w:rFonts w:cs="Arial"/>
                <w:sz w:val="20"/>
                <w:szCs w:val="20"/>
              </w:rPr>
            </w:r>
            <w:r w:rsidRPr="00CF14E6">
              <w:rPr>
                <w:rFonts w:cs="Arial"/>
                <w:sz w:val="20"/>
                <w:szCs w:val="20"/>
              </w:rPr>
              <w:fldChar w:fldCharType="separate"/>
            </w:r>
            <w:r w:rsidR="008312DA">
              <w:rPr>
                <w:rFonts w:cs="Arial"/>
                <w:sz w:val="20"/>
                <w:szCs w:val="20"/>
              </w:rPr>
              <w:t> </w:t>
            </w:r>
            <w:r w:rsidR="008312DA">
              <w:rPr>
                <w:rFonts w:cs="Arial"/>
                <w:sz w:val="20"/>
                <w:szCs w:val="20"/>
              </w:rPr>
              <w:t> </w:t>
            </w:r>
            <w:r w:rsidR="008312DA">
              <w:rPr>
                <w:rFonts w:cs="Arial"/>
                <w:sz w:val="20"/>
                <w:szCs w:val="20"/>
              </w:rPr>
              <w:t> </w:t>
            </w:r>
            <w:r w:rsidR="008312DA">
              <w:rPr>
                <w:rFonts w:cs="Arial"/>
                <w:sz w:val="20"/>
                <w:szCs w:val="20"/>
              </w:rPr>
              <w:t> </w:t>
            </w:r>
            <w:r w:rsidR="008312DA">
              <w:rPr>
                <w:rFonts w:cs="Arial"/>
                <w:sz w:val="20"/>
                <w:szCs w:val="20"/>
              </w:rPr>
              <w:t> </w:t>
            </w:r>
            <w:r w:rsidRPr="00CF14E6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  <w:p w14:paraId="69651225" w14:textId="77777777" w:rsidR="00B92DBA" w:rsidRPr="00CF14E6" w:rsidRDefault="00C547C7" w:rsidP="00AD0BA7">
            <w:pPr>
              <w:ind w:right="359"/>
              <w:rPr>
                <w:rFonts w:cs="Arial"/>
                <w:sz w:val="24"/>
                <w:szCs w:val="24"/>
              </w:rPr>
            </w:pPr>
            <w:r w:rsidRPr="00CF14E6">
              <w:rPr>
                <w:rFonts w:cs="Arial"/>
                <w:sz w:val="16"/>
                <w:szCs w:val="16"/>
              </w:rPr>
              <w:t>(Name der Ortsgemeinde)</w:t>
            </w:r>
            <w:r w:rsidRPr="00CF14E6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CF14E6" w:rsidRPr="00CF14E6" w14:paraId="50192793" w14:textId="77777777" w:rsidTr="00B000FE"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66DD9" w14:textId="70376DE7" w:rsidR="00A319E6" w:rsidRPr="00CF14E6" w:rsidRDefault="00B92DBA" w:rsidP="00AD0BA7">
            <w:pPr>
              <w:rPr>
                <w:rFonts w:cs="Arial"/>
                <w:sz w:val="16"/>
                <w:szCs w:val="16"/>
              </w:rPr>
            </w:pPr>
            <w:r w:rsidRPr="00CF14E6">
              <w:rPr>
                <w:rFonts w:cs="Arial"/>
              </w:rPr>
              <w:t>Fahrzeug</w:t>
            </w:r>
            <w:r w:rsidR="005F3EB1" w:rsidRPr="00CF14E6">
              <w:rPr>
                <w:rFonts w:cs="Arial"/>
              </w:rPr>
              <w:t>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B12A" w14:textId="3FF96E9E" w:rsidR="00A319E6" w:rsidRPr="00CF14E6" w:rsidRDefault="00F80D4B" w:rsidP="00CF14E6">
            <w:pPr>
              <w:tabs>
                <w:tab w:val="left" w:pos="3716"/>
              </w:tabs>
              <w:spacing w:after="0"/>
              <w:ind w:right="35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helpText w:type="text" w:val="Fahrzeugart eingeben wenn ein MRT fest im Fahrzeug verbaut wird."/>
                  <w:textInput>
                    <w:maxLength w:val="18"/>
                  </w:textInput>
                </w:ffData>
              </w:fldChar>
            </w:r>
            <w:bookmarkStart w:id="6" w:name="Text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8312DA">
              <w:rPr>
                <w:rFonts w:cs="Arial"/>
                <w:sz w:val="20"/>
                <w:szCs w:val="20"/>
              </w:rPr>
              <w:t> </w:t>
            </w:r>
            <w:r w:rsidR="008312DA">
              <w:rPr>
                <w:rFonts w:cs="Arial"/>
                <w:sz w:val="20"/>
                <w:szCs w:val="20"/>
              </w:rPr>
              <w:t> </w:t>
            </w:r>
            <w:r w:rsidR="008312DA">
              <w:rPr>
                <w:rFonts w:cs="Arial"/>
                <w:sz w:val="20"/>
                <w:szCs w:val="20"/>
              </w:rPr>
              <w:t> </w:t>
            </w:r>
            <w:r w:rsidR="008312DA">
              <w:rPr>
                <w:rFonts w:cs="Arial"/>
                <w:sz w:val="20"/>
                <w:szCs w:val="20"/>
              </w:rPr>
              <w:t> </w:t>
            </w:r>
            <w:r w:rsidR="008312DA"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6"/>
            <w:r w:rsidR="00A319E6" w:rsidRPr="00CF14E6">
              <w:rPr>
                <w:rFonts w:cs="Arial"/>
                <w:sz w:val="20"/>
                <w:szCs w:val="20"/>
              </w:rPr>
              <w:tab/>
            </w:r>
            <w:r w:rsidR="00A319E6" w:rsidRPr="00CF14E6">
              <w:rPr>
                <w:rFonts w:cs="Arial"/>
              </w:rPr>
              <w:t>Hand</w:t>
            </w:r>
            <w:r w:rsidR="00D92D07">
              <w:rPr>
                <w:rFonts w:cs="Arial"/>
              </w:rPr>
              <w:t>sprech</w:t>
            </w:r>
            <w:r w:rsidR="00A319E6" w:rsidRPr="00CF14E6">
              <w:rPr>
                <w:rFonts w:cs="Arial"/>
              </w:rPr>
              <w:t>funkgerät</w:t>
            </w:r>
            <w:r w:rsidR="00CF14E6">
              <w:rPr>
                <w:rFonts w:cs="Arial"/>
              </w:rPr>
              <w:t>:</w:t>
            </w:r>
            <w:r w:rsidR="00A319E6" w:rsidRPr="00CF14E6"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-61259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9E6" w:rsidRPr="00CF14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5C70BB6" w14:textId="58F79192" w:rsidR="00B92DBA" w:rsidRPr="00CF14E6" w:rsidRDefault="00A319E6" w:rsidP="00CF14E6">
            <w:pPr>
              <w:tabs>
                <w:tab w:val="left" w:pos="4110"/>
              </w:tabs>
              <w:ind w:right="357"/>
            </w:pPr>
            <w:r w:rsidRPr="00CF14E6">
              <w:rPr>
                <w:rFonts w:cs="Arial"/>
                <w:sz w:val="16"/>
                <w:szCs w:val="24"/>
              </w:rPr>
              <w:t>(F1-Taste für Hilfe)</w:t>
            </w:r>
            <w:r w:rsidRPr="00CF14E6">
              <w:rPr>
                <w:rFonts w:cs="Arial"/>
                <w:sz w:val="20"/>
                <w:szCs w:val="20"/>
              </w:rPr>
              <w:tab/>
            </w:r>
          </w:p>
        </w:tc>
      </w:tr>
      <w:tr w:rsidR="00CF14E6" w:rsidRPr="00CF14E6" w14:paraId="021145B5" w14:textId="77777777" w:rsidTr="00B000FE">
        <w:trPr>
          <w:trHeight w:val="454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FFFCD" w14:textId="77777777" w:rsidR="00B92DBA" w:rsidRPr="00CF14E6" w:rsidRDefault="00C547C7" w:rsidP="000373B1">
            <w:pPr>
              <w:rPr>
                <w:rFonts w:cs="Arial"/>
              </w:rPr>
            </w:pPr>
            <w:r w:rsidRPr="00CF14E6">
              <w:rPr>
                <w:rFonts w:cs="Arial"/>
              </w:rPr>
              <w:t>Kfz-Kennzeichen</w:t>
            </w:r>
            <w:r w:rsidR="00B92DBA" w:rsidRPr="00CF14E6">
              <w:rPr>
                <w:rFonts w:cs="Arial"/>
              </w:rPr>
              <w:t>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4DAA" w14:textId="0DF98947" w:rsidR="00B92DBA" w:rsidRPr="00CF14E6" w:rsidRDefault="00037512" w:rsidP="008312DA">
            <w:pPr>
              <w:ind w:right="359"/>
              <w:rPr>
                <w:rFonts w:cs="Arial"/>
              </w:rPr>
            </w:pPr>
            <w:r w:rsidRPr="00CF14E6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B92DBA" w:rsidRPr="00CF14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F14E6">
              <w:rPr>
                <w:rFonts w:cs="Arial"/>
                <w:sz w:val="20"/>
                <w:szCs w:val="20"/>
              </w:rPr>
            </w:r>
            <w:r w:rsidRPr="00CF14E6">
              <w:rPr>
                <w:rFonts w:cs="Arial"/>
                <w:sz w:val="20"/>
                <w:szCs w:val="20"/>
              </w:rPr>
              <w:fldChar w:fldCharType="separate"/>
            </w:r>
            <w:r w:rsidR="008312DA">
              <w:rPr>
                <w:rFonts w:cs="Arial"/>
                <w:sz w:val="20"/>
                <w:szCs w:val="20"/>
              </w:rPr>
              <w:t> </w:t>
            </w:r>
            <w:r w:rsidR="008312DA">
              <w:rPr>
                <w:rFonts w:cs="Arial"/>
                <w:sz w:val="20"/>
                <w:szCs w:val="20"/>
              </w:rPr>
              <w:t> </w:t>
            </w:r>
            <w:r w:rsidR="008312DA">
              <w:rPr>
                <w:rFonts w:cs="Arial"/>
                <w:sz w:val="20"/>
                <w:szCs w:val="20"/>
              </w:rPr>
              <w:t> </w:t>
            </w:r>
            <w:r w:rsidR="008312DA">
              <w:rPr>
                <w:rFonts w:cs="Arial"/>
                <w:sz w:val="20"/>
                <w:szCs w:val="20"/>
              </w:rPr>
              <w:t> </w:t>
            </w:r>
            <w:r w:rsidR="008312DA">
              <w:rPr>
                <w:rFonts w:cs="Arial"/>
                <w:sz w:val="20"/>
                <w:szCs w:val="20"/>
              </w:rPr>
              <w:t> </w:t>
            </w:r>
            <w:r w:rsidRPr="00CF14E6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CF14E6" w:rsidRPr="00CF14E6" w14:paraId="1F8A78F6" w14:textId="77777777" w:rsidTr="00B000FE"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ABE726" w14:textId="77777777" w:rsidR="00C80533" w:rsidRPr="00CF14E6" w:rsidRDefault="00B92DBA" w:rsidP="000D5439">
            <w:pPr>
              <w:rPr>
                <w:rFonts w:cs="Arial"/>
              </w:rPr>
            </w:pPr>
            <w:r w:rsidRPr="00CF14E6">
              <w:rPr>
                <w:rFonts w:cs="Arial"/>
              </w:rPr>
              <w:t>Örtliche Zuordnung: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</w:tcBorders>
          </w:tcPr>
          <w:p w14:paraId="3CCF9811" w14:textId="574D8C71" w:rsidR="00B92DBA" w:rsidRPr="00CF14E6" w:rsidRDefault="00B92DBA" w:rsidP="00792317">
            <w:pPr>
              <w:rPr>
                <w:rFonts w:cs="Arial"/>
              </w:rPr>
            </w:pPr>
            <w:r w:rsidRPr="00CF14E6">
              <w:rPr>
                <w:rFonts w:cs="Arial"/>
              </w:rPr>
              <w:t>B</w:t>
            </w:r>
            <w:r w:rsidR="00F00B91" w:rsidRPr="00CF14E6">
              <w:rPr>
                <w:rFonts w:cs="Arial"/>
              </w:rPr>
              <w:t>ehörde</w:t>
            </w:r>
          </w:p>
        </w:tc>
        <w:tc>
          <w:tcPr>
            <w:tcW w:w="3431" w:type="dxa"/>
            <w:tcBorders>
              <w:top w:val="single" w:sz="4" w:space="0" w:color="auto"/>
              <w:right w:val="single" w:sz="4" w:space="0" w:color="auto"/>
            </w:tcBorders>
          </w:tcPr>
          <w:p w14:paraId="030986F1" w14:textId="77777777" w:rsidR="00B92DBA" w:rsidRPr="00CF14E6" w:rsidRDefault="00037512" w:rsidP="00792317">
            <w:pPr>
              <w:rPr>
                <w:rFonts w:cs="Arial"/>
              </w:rPr>
            </w:pPr>
            <w:r w:rsidRPr="00CF14E6">
              <w:rPr>
                <w:rFonts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F00B91" w:rsidRPr="00CF14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F14E6">
              <w:rPr>
                <w:rFonts w:cs="Arial"/>
                <w:sz w:val="20"/>
                <w:szCs w:val="20"/>
              </w:rPr>
            </w:r>
            <w:r w:rsidRPr="00CF14E6">
              <w:rPr>
                <w:rFonts w:cs="Arial"/>
                <w:sz w:val="20"/>
                <w:szCs w:val="20"/>
              </w:rPr>
              <w:fldChar w:fldCharType="separate"/>
            </w:r>
            <w:r w:rsidR="00792317" w:rsidRPr="00CF14E6">
              <w:rPr>
                <w:rFonts w:cs="Arial"/>
                <w:sz w:val="20"/>
                <w:szCs w:val="20"/>
              </w:rPr>
              <w:t> </w:t>
            </w:r>
            <w:r w:rsidR="00792317" w:rsidRPr="00CF14E6">
              <w:rPr>
                <w:rFonts w:cs="Arial"/>
                <w:sz w:val="20"/>
                <w:szCs w:val="20"/>
              </w:rPr>
              <w:t> </w:t>
            </w:r>
            <w:r w:rsidR="00792317" w:rsidRPr="00CF14E6">
              <w:rPr>
                <w:rFonts w:cs="Arial"/>
                <w:sz w:val="20"/>
                <w:szCs w:val="20"/>
              </w:rPr>
              <w:t> </w:t>
            </w:r>
            <w:r w:rsidR="00792317" w:rsidRPr="00CF14E6">
              <w:rPr>
                <w:rFonts w:cs="Arial"/>
                <w:sz w:val="20"/>
                <w:szCs w:val="20"/>
              </w:rPr>
              <w:t> </w:t>
            </w:r>
            <w:r w:rsidR="00792317" w:rsidRPr="00CF14E6">
              <w:rPr>
                <w:rFonts w:cs="Arial"/>
                <w:sz w:val="20"/>
                <w:szCs w:val="20"/>
              </w:rPr>
              <w:t> </w:t>
            </w:r>
            <w:r w:rsidRPr="00CF14E6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F14E6" w:rsidRPr="00CF14E6" w14:paraId="6FC7B54F" w14:textId="77777777" w:rsidTr="00B000FE">
        <w:tc>
          <w:tcPr>
            <w:tcW w:w="2191" w:type="dxa"/>
            <w:tcBorders>
              <w:left w:val="single" w:sz="4" w:space="0" w:color="auto"/>
            </w:tcBorders>
          </w:tcPr>
          <w:p w14:paraId="1E4F2BB2" w14:textId="77777777" w:rsidR="00B92DBA" w:rsidRPr="00CF14E6" w:rsidRDefault="00B92DBA">
            <w:pPr>
              <w:rPr>
                <w:rFonts w:cs="Arial"/>
              </w:rPr>
            </w:pPr>
          </w:p>
        </w:tc>
        <w:tc>
          <w:tcPr>
            <w:tcW w:w="236" w:type="dxa"/>
          </w:tcPr>
          <w:p w14:paraId="5E4C0A3A" w14:textId="77777777" w:rsidR="00B92DBA" w:rsidRPr="00CF14E6" w:rsidRDefault="00B92DBA">
            <w:pPr>
              <w:rPr>
                <w:rFonts w:cs="Arial"/>
              </w:rPr>
            </w:pPr>
          </w:p>
        </w:tc>
        <w:tc>
          <w:tcPr>
            <w:tcW w:w="3918" w:type="dxa"/>
            <w:gridSpan w:val="2"/>
          </w:tcPr>
          <w:p w14:paraId="2631469D" w14:textId="5511A6C3" w:rsidR="00B92DBA" w:rsidRPr="00CF14E6" w:rsidRDefault="00F00B91" w:rsidP="00792317">
            <w:pPr>
              <w:rPr>
                <w:rFonts w:cs="Arial"/>
              </w:rPr>
            </w:pPr>
            <w:r w:rsidRPr="00CF14E6">
              <w:rPr>
                <w:rFonts w:cs="Arial"/>
              </w:rPr>
              <w:t>Sitz der Behörde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14:paraId="4B6EABF5" w14:textId="77777777" w:rsidR="00B92DBA" w:rsidRPr="00CF14E6" w:rsidRDefault="00037512" w:rsidP="00792317">
            <w:pPr>
              <w:rPr>
                <w:rFonts w:cs="Arial"/>
              </w:rPr>
            </w:pPr>
            <w:r w:rsidRPr="00CF14E6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B92DBA" w:rsidRPr="00CF14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F14E6">
              <w:rPr>
                <w:rFonts w:cs="Arial"/>
                <w:sz w:val="20"/>
                <w:szCs w:val="20"/>
              </w:rPr>
            </w:r>
            <w:r w:rsidRPr="00CF14E6">
              <w:rPr>
                <w:rFonts w:cs="Arial"/>
                <w:sz w:val="20"/>
                <w:szCs w:val="20"/>
              </w:rPr>
              <w:fldChar w:fldCharType="separate"/>
            </w:r>
            <w:r w:rsidR="00792317" w:rsidRPr="00CF14E6">
              <w:rPr>
                <w:rFonts w:cs="Arial"/>
                <w:sz w:val="20"/>
                <w:szCs w:val="20"/>
              </w:rPr>
              <w:t> </w:t>
            </w:r>
            <w:r w:rsidR="00792317" w:rsidRPr="00CF14E6">
              <w:rPr>
                <w:rFonts w:cs="Arial"/>
                <w:sz w:val="20"/>
                <w:szCs w:val="20"/>
              </w:rPr>
              <w:t> </w:t>
            </w:r>
            <w:r w:rsidR="00792317" w:rsidRPr="00CF14E6">
              <w:rPr>
                <w:rFonts w:cs="Arial"/>
                <w:sz w:val="20"/>
                <w:szCs w:val="20"/>
              </w:rPr>
              <w:t> </w:t>
            </w:r>
            <w:r w:rsidR="00792317" w:rsidRPr="00CF14E6">
              <w:rPr>
                <w:rFonts w:cs="Arial"/>
                <w:sz w:val="20"/>
                <w:szCs w:val="20"/>
              </w:rPr>
              <w:t> </w:t>
            </w:r>
            <w:r w:rsidR="00792317" w:rsidRPr="00CF14E6">
              <w:rPr>
                <w:rFonts w:cs="Arial"/>
                <w:sz w:val="20"/>
                <w:szCs w:val="20"/>
              </w:rPr>
              <w:t> </w:t>
            </w:r>
            <w:r w:rsidRPr="00CF14E6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082E87" w:rsidRPr="00CF14E6" w14:paraId="6FF656FB" w14:textId="77777777" w:rsidTr="00B000FE">
        <w:tc>
          <w:tcPr>
            <w:tcW w:w="2191" w:type="dxa"/>
            <w:tcBorders>
              <w:left w:val="single" w:sz="4" w:space="0" w:color="auto"/>
              <w:bottom w:val="single" w:sz="4" w:space="0" w:color="auto"/>
            </w:tcBorders>
          </w:tcPr>
          <w:p w14:paraId="5B8399B3" w14:textId="77777777" w:rsidR="00B92DBA" w:rsidRPr="00CF14E6" w:rsidRDefault="00B92DB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2AC478F" w14:textId="77777777" w:rsidR="00B92DBA" w:rsidRPr="00CF14E6" w:rsidRDefault="00B92DB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bottom w:val="single" w:sz="4" w:space="0" w:color="auto"/>
            </w:tcBorders>
          </w:tcPr>
          <w:p w14:paraId="0642297F" w14:textId="77777777" w:rsidR="00B92DBA" w:rsidRPr="00CF14E6" w:rsidRDefault="00B92DBA" w:rsidP="00792317">
            <w:pPr>
              <w:rPr>
                <w:rFonts w:cs="Arial"/>
                <w:sz w:val="24"/>
                <w:szCs w:val="24"/>
              </w:rPr>
            </w:pPr>
            <w:r w:rsidRPr="00CF14E6">
              <w:rPr>
                <w:rFonts w:cs="Arial"/>
              </w:rPr>
              <w:t>Kürzel der Gemeinde</w:t>
            </w:r>
          </w:p>
        </w:tc>
        <w:tc>
          <w:tcPr>
            <w:tcW w:w="3431" w:type="dxa"/>
            <w:tcBorders>
              <w:bottom w:val="single" w:sz="4" w:space="0" w:color="auto"/>
              <w:right w:val="single" w:sz="4" w:space="0" w:color="auto"/>
            </w:tcBorders>
          </w:tcPr>
          <w:p w14:paraId="333E99DF" w14:textId="77777777" w:rsidR="00B92DBA" w:rsidRPr="00CF14E6" w:rsidRDefault="00AE5961" w:rsidP="00792317">
            <w:pPr>
              <w:rPr>
                <w:rFonts w:cs="Arial"/>
                <w:sz w:val="24"/>
                <w:szCs w:val="24"/>
              </w:rPr>
            </w:pPr>
            <w:r w:rsidRPr="00CF14E6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Festgelegte 5 Zeichen einer Gemeinde (z.B. &quot;VRM01&quot;)"/>
                  <w:textInput/>
                </w:ffData>
              </w:fldChar>
            </w:r>
            <w:bookmarkStart w:id="10" w:name="Text5"/>
            <w:r w:rsidRPr="00CF14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F14E6">
              <w:rPr>
                <w:rFonts w:cs="Arial"/>
                <w:sz w:val="20"/>
                <w:szCs w:val="20"/>
              </w:rPr>
            </w:r>
            <w:r w:rsidRPr="00CF14E6">
              <w:rPr>
                <w:rFonts w:cs="Arial"/>
                <w:sz w:val="20"/>
                <w:szCs w:val="20"/>
              </w:rPr>
              <w:fldChar w:fldCharType="separate"/>
            </w:r>
            <w:r w:rsidRPr="00CF14E6">
              <w:rPr>
                <w:rFonts w:cs="Arial"/>
                <w:noProof/>
                <w:sz w:val="20"/>
                <w:szCs w:val="20"/>
              </w:rPr>
              <w:t> </w:t>
            </w:r>
            <w:r w:rsidRPr="00CF14E6">
              <w:rPr>
                <w:rFonts w:cs="Arial"/>
                <w:noProof/>
                <w:sz w:val="20"/>
                <w:szCs w:val="20"/>
              </w:rPr>
              <w:t> </w:t>
            </w:r>
            <w:r w:rsidRPr="00CF14E6">
              <w:rPr>
                <w:rFonts w:cs="Arial"/>
                <w:noProof/>
                <w:sz w:val="20"/>
                <w:szCs w:val="20"/>
              </w:rPr>
              <w:t> </w:t>
            </w:r>
            <w:r w:rsidRPr="00CF14E6">
              <w:rPr>
                <w:rFonts w:cs="Arial"/>
                <w:noProof/>
                <w:sz w:val="20"/>
                <w:szCs w:val="20"/>
              </w:rPr>
              <w:t> </w:t>
            </w:r>
            <w:r w:rsidRPr="00CF14E6">
              <w:rPr>
                <w:rFonts w:cs="Arial"/>
                <w:noProof/>
                <w:sz w:val="20"/>
                <w:szCs w:val="20"/>
              </w:rPr>
              <w:t> </w:t>
            </w:r>
            <w:r w:rsidRPr="00CF14E6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  <w:p w14:paraId="03A1C45A" w14:textId="77777777" w:rsidR="00B92DBA" w:rsidRPr="00CF14E6" w:rsidRDefault="00AE5961" w:rsidP="00792317">
            <w:pPr>
              <w:rPr>
                <w:rFonts w:cs="Arial"/>
                <w:sz w:val="24"/>
                <w:szCs w:val="24"/>
              </w:rPr>
            </w:pPr>
            <w:r w:rsidRPr="00CF14E6">
              <w:rPr>
                <w:rFonts w:cs="Arial"/>
                <w:sz w:val="16"/>
                <w:szCs w:val="24"/>
              </w:rPr>
              <w:t>(F1-Taste für Hilfe)</w:t>
            </w:r>
          </w:p>
        </w:tc>
      </w:tr>
    </w:tbl>
    <w:p w14:paraId="5873D46B" w14:textId="77777777" w:rsidR="00450C4E" w:rsidRPr="00CF14E6" w:rsidRDefault="00450C4E" w:rsidP="000D5439">
      <w:pPr>
        <w:rPr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98"/>
        <w:gridCol w:w="2906"/>
        <w:gridCol w:w="3543"/>
      </w:tblGrid>
      <w:tr w:rsidR="00CF14E6" w:rsidRPr="00CF14E6" w14:paraId="30AE3CD8" w14:textId="77777777" w:rsidTr="0089367B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E2D0" w14:textId="77777777" w:rsidR="00036C3E" w:rsidRPr="00CF14E6" w:rsidRDefault="00036C3E" w:rsidP="000D5439">
            <w:pPr>
              <w:rPr>
                <w:rFonts w:cs="Arial"/>
              </w:rPr>
            </w:pPr>
            <w:r w:rsidRPr="00CF14E6">
              <w:rPr>
                <w:rFonts w:cs="Arial"/>
              </w:rPr>
              <w:t xml:space="preserve">Einsatz der Karte im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2C83" w14:textId="77777777" w:rsidR="00036C3E" w:rsidRPr="00CF14E6" w:rsidRDefault="00036C3E" w:rsidP="000D5439">
            <w:pPr>
              <w:rPr>
                <w:rFonts w:cs="Arial"/>
              </w:rPr>
            </w:pPr>
            <w:r w:rsidRPr="00CF14E6">
              <w:rPr>
                <w:rFonts w:cs="Arial"/>
              </w:rPr>
              <w:t>TEI (Identifikationsnummer der Endgeräte)</w:t>
            </w:r>
          </w:p>
          <w:p w14:paraId="34428D9C" w14:textId="77777777" w:rsidR="008606C4" w:rsidRPr="00CF14E6" w:rsidRDefault="008606C4" w:rsidP="000D5439">
            <w:pPr>
              <w:rPr>
                <w:rFonts w:cs="Arial"/>
              </w:rPr>
            </w:pPr>
            <w:r w:rsidRPr="00CF14E6">
              <w:rPr>
                <w:rFonts w:cs="Arial"/>
                <w:sz w:val="16"/>
                <w:szCs w:val="24"/>
              </w:rPr>
              <w:t>(F1-Taste für Hilfe)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6259" w14:textId="77777777" w:rsidR="00036C3E" w:rsidRPr="00CF14E6" w:rsidRDefault="00036C3E" w:rsidP="000D5439">
            <w:pPr>
              <w:rPr>
                <w:rFonts w:cs="Arial"/>
              </w:rPr>
            </w:pPr>
            <w:r w:rsidRPr="00CF14E6">
              <w:rPr>
                <w:rFonts w:cs="Arial"/>
              </w:rPr>
              <w:t>Funkrufname</w:t>
            </w:r>
          </w:p>
          <w:p w14:paraId="32ACF7E1" w14:textId="77777777" w:rsidR="008606C4" w:rsidRPr="00CF14E6" w:rsidRDefault="008606C4" w:rsidP="000D5439">
            <w:pPr>
              <w:rPr>
                <w:rFonts w:cs="Arial"/>
              </w:rPr>
            </w:pPr>
            <w:r w:rsidRPr="00CF14E6">
              <w:rPr>
                <w:rFonts w:cs="Arial"/>
                <w:sz w:val="16"/>
                <w:szCs w:val="24"/>
              </w:rPr>
              <w:t>(F1-Taste für Hilfe)</w:t>
            </w:r>
          </w:p>
        </w:tc>
      </w:tr>
      <w:tr w:rsidR="00CF14E6" w:rsidRPr="00CF14E6" w14:paraId="4BFFB409" w14:textId="77777777" w:rsidTr="0089367B">
        <w:trPr>
          <w:trHeight w:val="454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F699" w14:textId="209688A8" w:rsidR="0089367B" w:rsidRPr="00CF14E6" w:rsidRDefault="00AD0BA7" w:rsidP="00036C3E">
            <w:pPr>
              <w:rPr>
                <w:rFonts w:cs="Arial"/>
                <w:sz w:val="20"/>
                <w:szCs w:val="20"/>
              </w:rPr>
            </w:pPr>
            <w:r w:rsidRPr="00CF14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Wählen Sie ein Element aus."/>
                    <w:listEntry w:val="Handsprechfunkgerät (HRT)"/>
                    <w:listEntry w:val="Fahrzeugfunkgerät (MRT)"/>
                  </w:ddList>
                </w:ffData>
              </w:fldChar>
            </w:r>
            <w:r w:rsidRPr="00CF14E6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51C99">
              <w:rPr>
                <w:rFonts w:cs="Arial"/>
                <w:sz w:val="20"/>
                <w:szCs w:val="20"/>
              </w:rPr>
            </w:r>
            <w:r w:rsidR="00E51C99">
              <w:rPr>
                <w:rFonts w:cs="Arial"/>
                <w:sz w:val="20"/>
                <w:szCs w:val="20"/>
              </w:rPr>
              <w:fldChar w:fldCharType="separate"/>
            </w:r>
            <w:r w:rsidRPr="00CF14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140A" w14:textId="77777777" w:rsidR="0089367B" w:rsidRPr="00CF14E6" w:rsidRDefault="008606C4" w:rsidP="00036C3E">
            <w:pPr>
              <w:rPr>
                <w:rFonts w:cs="Arial"/>
              </w:rPr>
            </w:pPr>
            <w:r w:rsidRPr="00CF14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teht auf dem Endgrät (beginnt mit &quot;000......&quot;)"/>
                  <w:textInput/>
                </w:ffData>
              </w:fldChar>
            </w:r>
            <w:r w:rsidRPr="00CF14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F14E6">
              <w:rPr>
                <w:rFonts w:cs="Arial"/>
                <w:sz w:val="20"/>
                <w:szCs w:val="20"/>
              </w:rPr>
            </w:r>
            <w:r w:rsidRPr="00CF14E6">
              <w:rPr>
                <w:rFonts w:cs="Arial"/>
                <w:sz w:val="20"/>
                <w:szCs w:val="20"/>
              </w:rPr>
              <w:fldChar w:fldCharType="separate"/>
            </w:r>
            <w:r w:rsidRPr="00CF14E6">
              <w:rPr>
                <w:rFonts w:cs="Arial"/>
                <w:noProof/>
                <w:sz w:val="20"/>
                <w:szCs w:val="20"/>
              </w:rPr>
              <w:t> </w:t>
            </w:r>
            <w:r w:rsidRPr="00CF14E6">
              <w:rPr>
                <w:rFonts w:cs="Arial"/>
                <w:noProof/>
                <w:sz w:val="20"/>
                <w:szCs w:val="20"/>
              </w:rPr>
              <w:t> </w:t>
            </w:r>
            <w:r w:rsidRPr="00CF14E6">
              <w:rPr>
                <w:rFonts w:cs="Arial"/>
                <w:noProof/>
                <w:sz w:val="20"/>
                <w:szCs w:val="20"/>
              </w:rPr>
              <w:t> </w:t>
            </w:r>
            <w:r w:rsidRPr="00CF14E6">
              <w:rPr>
                <w:rFonts w:cs="Arial"/>
                <w:noProof/>
                <w:sz w:val="20"/>
                <w:szCs w:val="20"/>
              </w:rPr>
              <w:t> </w:t>
            </w:r>
            <w:r w:rsidRPr="00CF14E6">
              <w:rPr>
                <w:rFonts w:cs="Arial"/>
                <w:noProof/>
                <w:sz w:val="20"/>
                <w:szCs w:val="20"/>
              </w:rPr>
              <w:t> </w:t>
            </w:r>
            <w:r w:rsidRPr="00CF14E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8FE9" w14:textId="075E702A" w:rsidR="0089367B" w:rsidRPr="00CF14E6" w:rsidRDefault="00B000FE" w:rsidP="00EF1096">
            <w:pPr>
              <w:rPr>
                <w:rFonts w:cs="Arial"/>
              </w:rPr>
            </w:pPr>
            <w:r w:rsidRPr="00CF14E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Gesprochener Funkrufname &#10;HRT (Bspl.: &quot;ORDO XYZ 96-01.01&quot;)&#10;MRT (Bspl.: &quot;ORDO XYZ 17-01.00&quot;)"/>
                  <w:textInput/>
                </w:ffData>
              </w:fldChar>
            </w:r>
            <w:r w:rsidRPr="00CF14E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F14E6">
              <w:rPr>
                <w:rFonts w:cs="Arial"/>
                <w:sz w:val="20"/>
                <w:szCs w:val="20"/>
              </w:rPr>
            </w:r>
            <w:r w:rsidRPr="00CF14E6">
              <w:rPr>
                <w:rFonts w:cs="Arial"/>
                <w:sz w:val="20"/>
                <w:szCs w:val="20"/>
              </w:rPr>
              <w:fldChar w:fldCharType="separate"/>
            </w:r>
            <w:r w:rsidRPr="00CF14E6">
              <w:rPr>
                <w:rFonts w:cs="Arial"/>
                <w:noProof/>
                <w:sz w:val="20"/>
                <w:szCs w:val="20"/>
              </w:rPr>
              <w:t> </w:t>
            </w:r>
            <w:r w:rsidRPr="00CF14E6">
              <w:rPr>
                <w:rFonts w:cs="Arial"/>
                <w:noProof/>
                <w:sz w:val="20"/>
                <w:szCs w:val="20"/>
              </w:rPr>
              <w:t> </w:t>
            </w:r>
            <w:r w:rsidRPr="00CF14E6">
              <w:rPr>
                <w:rFonts w:cs="Arial"/>
                <w:noProof/>
                <w:sz w:val="20"/>
                <w:szCs w:val="20"/>
              </w:rPr>
              <w:t> </w:t>
            </w:r>
            <w:r w:rsidRPr="00CF14E6">
              <w:rPr>
                <w:rFonts w:cs="Arial"/>
                <w:noProof/>
                <w:sz w:val="20"/>
                <w:szCs w:val="20"/>
              </w:rPr>
              <w:t> </w:t>
            </w:r>
            <w:r w:rsidRPr="00CF14E6">
              <w:rPr>
                <w:rFonts w:cs="Arial"/>
                <w:noProof/>
                <w:sz w:val="20"/>
                <w:szCs w:val="20"/>
              </w:rPr>
              <w:t> </w:t>
            </w:r>
            <w:r w:rsidRPr="00CF14E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9367B" w:rsidRPr="00792317" w14:paraId="2B854BF6" w14:textId="77777777" w:rsidTr="0089367B">
        <w:trPr>
          <w:trHeight w:val="454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A7AB" w14:textId="495F2204" w:rsidR="0089367B" w:rsidRPr="00792317" w:rsidRDefault="00B000FE" w:rsidP="00036C3E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Wählen Sie ein Element aus."/>
                    <w:listEntry w:val="Handsprechfunkgerät (HRT)"/>
                    <w:listEntry w:val="Fahrzeugfunkgerät (MRT)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51C99">
              <w:rPr>
                <w:rFonts w:cs="Arial"/>
                <w:sz w:val="20"/>
                <w:szCs w:val="20"/>
              </w:rPr>
            </w:r>
            <w:r w:rsidR="00E51C99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2243" w14:textId="77777777" w:rsidR="0089367B" w:rsidRPr="00792317" w:rsidRDefault="008606C4" w:rsidP="00036C3E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teht auf dem Endgrät (beginnt mit &quot;000......&quot;)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47B3" w14:textId="22644110" w:rsidR="0089367B" w:rsidRPr="00792317" w:rsidRDefault="00B000FE" w:rsidP="00EF1096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Gesprochener Funkrufname (Bspl.: &quot;ORDO XYZ 96-02.01&quot;)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9367B" w:rsidRPr="00792317" w14:paraId="6A187EB5" w14:textId="77777777" w:rsidTr="0089367B">
        <w:trPr>
          <w:trHeight w:val="454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DD1B" w14:textId="655E219F" w:rsidR="0089367B" w:rsidRPr="00792317" w:rsidRDefault="00B000FE" w:rsidP="00036C3E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Wählen Sie ein Element aus."/>
                    <w:listEntry w:val="Handsprechfunkgerät (HRT)"/>
                    <w:listEntry w:val="Fahrzeugfunkgerät (MRT)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51C99">
              <w:rPr>
                <w:rFonts w:cs="Arial"/>
                <w:sz w:val="20"/>
                <w:szCs w:val="20"/>
              </w:rPr>
            </w:r>
            <w:r w:rsidR="00E51C99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2C40" w14:textId="77777777" w:rsidR="0089367B" w:rsidRPr="00792317" w:rsidRDefault="008606C4" w:rsidP="00036C3E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teht auf dem Endgrät (beginnt mit &quot;000......&quot;)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6C1E" w14:textId="2AA1776D" w:rsidR="0089367B" w:rsidRPr="00792317" w:rsidRDefault="00B000FE" w:rsidP="00EF1096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Gesprochener Funkrufname (Bspl.: &quot;ORDO XYZ 96-03.01&quot;)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9367B" w:rsidRPr="00792317" w14:paraId="33A67184" w14:textId="77777777" w:rsidTr="0089367B">
        <w:trPr>
          <w:trHeight w:val="454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CE5B" w14:textId="22D60928" w:rsidR="0089367B" w:rsidRPr="00792317" w:rsidRDefault="00B000FE" w:rsidP="00036C3E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Wählen Sie ein Element aus."/>
                    <w:listEntry w:val="Handsprechfunkgerät (HRT)"/>
                    <w:listEntry w:val="Fahrzeugfunkgerät (MRT)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51C99">
              <w:rPr>
                <w:rFonts w:cs="Arial"/>
                <w:sz w:val="20"/>
                <w:szCs w:val="20"/>
              </w:rPr>
            </w:r>
            <w:r w:rsidR="00E51C99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426A" w14:textId="77777777" w:rsidR="0089367B" w:rsidRPr="00792317" w:rsidRDefault="008606C4" w:rsidP="00036C3E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teht auf dem Endgrät (beginnt mit &quot;000......&quot;)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AFAE" w14:textId="44ACBA85" w:rsidR="0089367B" w:rsidRPr="00792317" w:rsidRDefault="00B000FE" w:rsidP="00EF1096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Gesprochener Funkrufname (Bspl.: &quot;ORDO XYZ 96-04.01&quot;)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9367B" w:rsidRPr="00792317" w14:paraId="0304DEBB" w14:textId="77777777" w:rsidTr="0089367B">
        <w:trPr>
          <w:trHeight w:val="454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9D7D" w14:textId="4D8E328B" w:rsidR="0089367B" w:rsidRPr="00792317" w:rsidRDefault="00B000FE" w:rsidP="00036C3E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Wählen Sie ein Element aus."/>
                    <w:listEntry w:val="Handsprechfunkgerät (HRT)"/>
                    <w:listEntry w:val="Fahrzeugfunkgerät (MRT)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51C99">
              <w:rPr>
                <w:rFonts w:cs="Arial"/>
                <w:sz w:val="20"/>
                <w:szCs w:val="20"/>
              </w:rPr>
            </w:r>
            <w:r w:rsidR="00E51C99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714C" w14:textId="77777777" w:rsidR="0089367B" w:rsidRPr="00792317" w:rsidRDefault="008606C4" w:rsidP="00036C3E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teht auf dem Endgrät (beginnt mit &quot;000......&quot;)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1C85" w14:textId="360F9525" w:rsidR="0089367B" w:rsidRPr="00792317" w:rsidRDefault="00B000FE" w:rsidP="00EF1096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Gesprochener Funkrufname (Bspl.: &quot;ORDO XYZ 96-05.01&quot;)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9367B" w:rsidRPr="00792317" w14:paraId="0A5D981F" w14:textId="77777777" w:rsidTr="0089367B">
        <w:trPr>
          <w:trHeight w:val="454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5930" w14:textId="256B3963" w:rsidR="0089367B" w:rsidRPr="00792317" w:rsidRDefault="00B000FE" w:rsidP="00036C3E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Wählen Sie ein Element aus."/>
                    <w:listEntry w:val="Handsprechfunkgerät (HRT)"/>
                    <w:listEntry w:val="Fahrzeugfunkgerät (MRT)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51C99">
              <w:rPr>
                <w:rFonts w:cs="Arial"/>
                <w:sz w:val="20"/>
                <w:szCs w:val="20"/>
              </w:rPr>
            </w:r>
            <w:r w:rsidR="00E51C99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7B8E" w14:textId="77777777" w:rsidR="0089367B" w:rsidRPr="00792317" w:rsidRDefault="008606C4" w:rsidP="00036C3E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teht auf dem Endgrät (beginnt mit &quot;000......&quot;)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BD65" w14:textId="45DCBD8F" w:rsidR="0089367B" w:rsidRPr="00792317" w:rsidRDefault="00B000FE" w:rsidP="00EF1096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Gesprochener Funkrufname (Bspl.: &quot;ORDO XYZ 96-06.01&quot;)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9367B" w:rsidRPr="00792317" w14:paraId="56EB93AE" w14:textId="77777777" w:rsidTr="0089367B">
        <w:trPr>
          <w:trHeight w:val="454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9B3A" w14:textId="2022F3E6" w:rsidR="0089367B" w:rsidRPr="00792317" w:rsidRDefault="00B000FE" w:rsidP="00036C3E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rätetyp"/>
                  <w:ddList>
                    <w:listEntry w:val="Wählen Sie ein Element aus."/>
                    <w:listEntry w:val="Handsprechfunkgerät (HRT)"/>
                    <w:listEntry w:val="Fahrzeugfunkgerät (MRT)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51C99">
              <w:rPr>
                <w:rFonts w:cs="Arial"/>
                <w:sz w:val="20"/>
                <w:szCs w:val="20"/>
              </w:rPr>
            </w:r>
            <w:r w:rsidR="00E51C99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E23A" w14:textId="77777777" w:rsidR="0089367B" w:rsidRPr="00792317" w:rsidRDefault="008606C4" w:rsidP="00036C3E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teht auf dem Endgrät (beginnt mit &quot;000......&quot;)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A2F6" w14:textId="5F1555B3" w:rsidR="0089367B" w:rsidRPr="00792317" w:rsidRDefault="00B000FE" w:rsidP="00EF1096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Gesprochener Funkrufname (Bspl.: &quot;ORDO XYZ 96-07.01&quot;)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268D4BA9" w14:textId="77777777" w:rsidR="00590C32" w:rsidRDefault="00590C32" w:rsidP="00EC1009"/>
    <w:p w14:paraId="159C56E2" w14:textId="46476183" w:rsidR="000D5439" w:rsidRDefault="000D5439" w:rsidP="00EC1009"/>
    <w:p w14:paraId="3B74BBE0" w14:textId="77777777" w:rsidR="00CF14E6" w:rsidRDefault="00CF14E6" w:rsidP="00EC1009"/>
    <w:p w14:paraId="29BDD054" w14:textId="77777777" w:rsidR="000D5439" w:rsidRPr="00EC1009" w:rsidRDefault="000D5439" w:rsidP="00EC1009"/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1134"/>
        <w:gridCol w:w="4819"/>
      </w:tblGrid>
      <w:tr w:rsidR="00082E87" w:rsidRPr="00082E87" w14:paraId="5362D7F9" w14:textId="77777777" w:rsidTr="002F3536">
        <w:tc>
          <w:tcPr>
            <w:tcW w:w="3794" w:type="dxa"/>
            <w:tcBorders>
              <w:top w:val="single" w:sz="4" w:space="0" w:color="auto"/>
            </w:tcBorders>
          </w:tcPr>
          <w:p w14:paraId="5048EEFC" w14:textId="77777777" w:rsidR="00590C32" w:rsidRPr="00082E87" w:rsidRDefault="00590C32">
            <w:pPr>
              <w:rPr>
                <w:sz w:val="16"/>
                <w:szCs w:val="16"/>
              </w:rPr>
            </w:pPr>
            <w:r w:rsidRPr="00082E87">
              <w:rPr>
                <w:sz w:val="16"/>
                <w:szCs w:val="16"/>
              </w:rPr>
              <w:t>PLZ, Ort, Datum</w:t>
            </w:r>
          </w:p>
        </w:tc>
        <w:tc>
          <w:tcPr>
            <w:tcW w:w="1134" w:type="dxa"/>
          </w:tcPr>
          <w:p w14:paraId="19050B99" w14:textId="77777777" w:rsidR="00590C32" w:rsidRPr="00082E87" w:rsidRDefault="00590C32"/>
        </w:tc>
        <w:tc>
          <w:tcPr>
            <w:tcW w:w="4819" w:type="dxa"/>
            <w:tcBorders>
              <w:top w:val="single" w:sz="4" w:space="0" w:color="auto"/>
            </w:tcBorders>
          </w:tcPr>
          <w:p w14:paraId="719A9C15" w14:textId="77777777" w:rsidR="00590C32" w:rsidRPr="00082E87" w:rsidRDefault="00590C32">
            <w:pPr>
              <w:rPr>
                <w:sz w:val="16"/>
                <w:szCs w:val="16"/>
              </w:rPr>
            </w:pPr>
            <w:r w:rsidRPr="00082E87">
              <w:rPr>
                <w:sz w:val="16"/>
                <w:szCs w:val="16"/>
              </w:rPr>
              <w:t>Unterschrift des Antragstellers (</w:t>
            </w:r>
            <w:r w:rsidR="002F3536">
              <w:rPr>
                <w:sz w:val="16"/>
                <w:szCs w:val="16"/>
              </w:rPr>
              <w:t xml:space="preserve">Stempel und </w:t>
            </w:r>
            <w:r w:rsidRPr="00082E87">
              <w:rPr>
                <w:sz w:val="16"/>
                <w:szCs w:val="16"/>
              </w:rPr>
              <w:t>rechtsgültige Zeichnung der Behörde/Organisation</w:t>
            </w:r>
            <w:r w:rsidR="002B5B2A">
              <w:rPr>
                <w:sz w:val="16"/>
                <w:szCs w:val="16"/>
              </w:rPr>
              <w:t>)</w:t>
            </w:r>
          </w:p>
        </w:tc>
      </w:tr>
    </w:tbl>
    <w:p w14:paraId="12045F86" w14:textId="77777777" w:rsidR="00B37C43" w:rsidRDefault="00B37C43" w:rsidP="000D5439">
      <w:pPr>
        <w:pStyle w:val="berschrift1"/>
        <w:numPr>
          <w:ilvl w:val="0"/>
          <w:numId w:val="0"/>
        </w:numPr>
        <w:jc w:val="center"/>
      </w:pPr>
      <w:r w:rsidRPr="000D5439">
        <w:lastRenderedPageBreak/>
        <w:t>Umgang</w:t>
      </w:r>
      <w:r>
        <w:t xml:space="preserve"> mit de</w:t>
      </w:r>
      <w:r w:rsidR="000D5439">
        <w:t>n</w:t>
      </w:r>
      <w:r w:rsidR="003A0A48">
        <w:t xml:space="preserve"> </w:t>
      </w:r>
      <w:r>
        <w:t>Sicherheitskarten</w:t>
      </w:r>
    </w:p>
    <w:p w14:paraId="4CD15904" w14:textId="77777777" w:rsidR="00B37C43" w:rsidRDefault="00B37C43" w:rsidP="000D5439"/>
    <w:p w14:paraId="1650D748" w14:textId="77777777" w:rsidR="00C0397A" w:rsidRDefault="00C0397A" w:rsidP="00C0397A">
      <w:pPr>
        <w:pStyle w:val="Text"/>
      </w:pPr>
      <w:r>
        <w:t xml:space="preserve">Die </w:t>
      </w:r>
      <w:r w:rsidR="00E7175E">
        <w:t xml:space="preserve">Autorisierte Stelle </w:t>
      </w:r>
      <w:r w:rsidR="006E7DB1">
        <w:t xml:space="preserve">Digitalfunk BOS </w:t>
      </w:r>
      <w:r w:rsidR="00E7175E">
        <w:t>(AS)</w:t>
      </w:r>
      <w:r>
        <w:t xml:space="preserve"> erstellt für jedes Endgerät eine Sicherheitskarte. Diese identifiziert das Endgerät im </w:t>
      </w:r>
      <w:r w:rsidR="00950B0F">
        <w:t xml:space="preserve">Funknetz. Die Karte bleibt Eigentum </w:t>
      </w:r>
      <w:r w:rsidR="00E7175E">
        <w:t>des Landes Rhei</w:t>
      </w:r>
      <w:r w:rsidR="003653B6">
        <w:t xml:space="preserve">nland-Pfalz und wird durch die </w:t>
      </w:r>
      <w:r w:rsidR="00E7175E">
        <w:t xml:space="preserve">AS verwaltet. </w:t>
      </w:r>
    </w:p>
    <w:p w14:paraId="365F9D0E" w14:textId="77777777" w:rsidR="00DD2137" w:rsidRDefault="00DD2137" w:rsidP="000D5439"/>
    <w:p w14:paraId="0D18E8E6" w14:textId="6DF7911C" w:rsidR="007E78C4" w:rsidRDefault="00DD2137" w:rsidP="000D5439">
      <w:pPr>
        <w:pStyle w:val="Text"/>
        <w:numPr>
          <w:ilvl w:val="0"/>
          <w:numId w:val="5"/>
        </w:numPr>
        <w:ind w:left="1134" w:hanging="567"/>
      </w:pPr>
      <w:r>
        <w:t>D</w:t>
      </w:r>
      <w:r w:rsidR="007E78C4">
        <w:t xml:space="preserve">ie </w:t>
      </w:r>
      <w:r>
        <w:t xml:space="preserve">Sicherheitskarten </w:t>
      </w:r>
      <w:r w:rsidR="00E65999">
        <w:t xml:space="preserve">dürfen </w:t>
      </w:r>
      <w:r w:rsidR="007E78C4">
        <w:t>nur</w:t>
      </w:r>
      <w:r w:rsidR="00E65999">
        <w:t xml:space="preserve"> </w:t>
      </w:r>
      <w:r w:rsidR="000502B8">
        <w:t xml:space="preserve">in </w:t>
      </w:r>
      <w:r w:rsidR="00F80D4B">
        <w:t xml:space="preserve">den </w:t>
      </w:r>
      <w:r w:rsidR="000502B8" w:rsidRPr="00F80D4B">
        <w:t xml:space="preserve">dafür beantragten </w:t>
      </w:r>
      <w:r w:rsidR="00950B0F">
        <w:t>Endgeräten (HRT</w:t>
      </w:r>
      <w:r w:rsidR="000502B8">
        <w:t xml:space="preserve"> und</w:t>
      </w:r>
      <w:r w:rsidR="007E78C4">
        <w:t xml:space="preserve"> MRT)</w:t>
      </w:r>
      <w:r w:rsidR="00E65999">
        <w:t xml:space="preserve"> eingesetzt werden. </w:t>
      </w:r>
    </w:p>
    <w:p w14:paraId="0FAB659F" w14:textId="4BF70885" w:rsidR="007E78C4" w:rsidRPr="00F80D4B" w:rsidRDefault="00DD2137" w:rsidP="000D5439">
      <w:pPr>
        <w:pStyle w:val="Text"/>
        <w:numPr>
          <w:ilvl w:val="0"/>
          <w:numId w:val="5"/>
        </w:numPr>
        <w:ind w:left="1134" w:hanging="567"/>
      </w:pPr>
      <w:r w:rsidRPr="00F80D4B">
        <w:t>D</w:t>
      </w:r>
      <w:r w:rsidR="007E78C4" w:rsidRPr="00F80D4B">
        <w:t>ie Weitergabe der Karte an</w:t>
      </w:r>
      <w:r w:rsidR="00F00B91" w:rsidRPr="00F80D4B">
        <w:t xml:space="preserve"> Personen außerhalb der </w:t>
      </w:r>
      <w:r w:rsidR="005F3EB1" w:rsidRPr="00F80D4B">
        <w:t>Behörde</w:t>
      </w:r>
      <w:r w:rsidR="00F00B91" w:rsidRPr="00F80D4B">
        <w:t xml:space="preserve"> </w:t>
      </w:r>
      <w:r w:rsidR="007E78C4" w:rsidRPr="00F80D4B">
        <w:t>ist nicht zulässig</w:t>
      </w:r>
      <w:r w:rsidR="00F00B91" w:rsidRPr="00F80D4B">
        <w:t xml:space="preserve"> un</w:t>
      </w:r>
      <w:r w:rsidR="003653B6" w:rsidRPr="00F80D4B">
        <w:t>d führt zur Sperrung der Karte.</w:t>
      </w:r>
    </w:p>
    <w:p w14:paraId="3D6642BA" w14:textId="0DCA4F9C" w:rsidR="007E78C4" w:rsidRPr="00F80D4B" w:rsidRDefault="007E78C4" w:rsidP="000D5439">
      <w:pPr>
        <w:pStyle w:val="Text"/>
        <w:numPr>
          <w:ilvl w:val="0"/>
          <w:numId w:val="5"/>
        </w:numPr>
        <w:ind w:left="1134" w:hanging="567"/>
      </w:pPr>
      <w:r w:rsidRPr="00F80D4B">
        <w:t>Änderungen in der Verwendung (z.B. Änderung der Funkrufnamen</w:t>
      </w:r>
      <w:r w:rsidR="000D5439" w:rsidRPr="00F80D4B">
        <w:t>,</w:t>
      </w:r>
      <w:r w:rsidR="00DD2137" w:rsidRPr="00F80D4B">
        <w:t xml:space="preserve"> Standorte usw.</w:t>
      </w:r>
      <w:r w:rsidRPr="00F80D4B">
        <w:t xml:space="preserve">) sind der AS </w:t>
      </w:r>
      <w:r w:rsidR="00E4194B" w:rsidRPr="00F80D4B">
        <w:t xml:space="preserve">unter </w:t>
      </w:r>
      <w:r w:rsidR="00CB177A" w:rsidRPr="00F80D4B">
        <w:t xml:space="preserve">Benennung </w:t>
      </w:r>
      <w:r w:rsidR="00E4194B" w:rsidRPr="00F80D4B">
        <w:t>der Sicherheitskarte</w:t>
      </w:r>
      <w:r w:rsidR="00CB177A" w:rsidRPr="00F80D4B">
        <w:t xml:space="preserve"> (ISSI)</w:t>
      </w:r>
      <w:r w:rsidR="00E4194B" w:rsidRPr="00F80D4B">
        <w:t xml:space="preserve"> und</w:t>
      </w:r>
      <w:r w:rsidR="00CB177A" w:rsidRPr="00F80D4B">
        <w:t xml:space="preserve"> Übersendung</w:t>
      </w:r>
      <w:r w:rsidR="00E4194B" w:rsidRPr="00F80D4B">
        <w:t xml:space="preserve"> eines Änderungsantrags</w:t>
      </w:r>
      <w:r w:rsidR="00CB177A" w:rsidRPr="00F80D4B">
        <w:t xml:space="preserve"> per E-Mail</w:t>
      </w:r>
      <w:r w:rsidR="00E4194B" w:rsidRPr="00F80D4B">
        <w:t xml:space="preserve"> </w:t>
      </w:r>
      <w:r w:rsidRPr="00F80D4B">
        <w:t xml:space="preserve">mitzuteilen. </w:t>
      </w:r>
    </w:p>
    <w:p w14:paraId="171ABBBB" w14:textId="022CAB1F" w:rsidR="00950B0F" w:rsidRPr="00F80D4B" w:rsidRDefault="00DD2137" w:rsidP="000D5439">
      <w:pPr>
        <w:pStyle w:val="Text"/>
        <w:numPr>
          <w:ilvl w:val="0"/>
          <w:numId w:val="5"/>
        </w:numPr>
        <w:ind w:left="1134" w:hanging="567"/>
      </w:pPr>
      <w:r w:rsidRPr="00F80D4B">
        <w:t>W</w:t>
      </w:r>
      <w:r w:rsidR="0090546F" w:rsidRPr="00F80D4B">
        <w:t>enn Funkan</w:t>
      </w:r>
      <w:r w:rsidR="00950B0F" w:rsidRPr="00F80D4B">
        <w:t>l</w:t>
      </w:r>
      <w:r w:rsidR="0090546F" w:rsidRPr="00F80D4B">
        <w:t>a</w:t>
      </w:r>
      <w:r w:rsidR="00950B0F" w:rsidRPr="00F80D4B">
        <w:t xml:space="preserve">gen an </w:t>
      </w:r>
      <w:r w:rsidR="009F5F55" w:rsidRPr="00F80D4B">
        <w:t xml:space="preserve">Personen außerhalb der </w:t>
      </w:r>
      <w:r w:rsidR="005F3EB1" w:rsidRPr="00F80D4B">
        <w:t>Behörde</w:t>
      </w:r>
      <w:r w:rsidR="00950B0F" w:rsidRPr="00F80D4B">
        <w:t xml:space="preserve"> weitergegeben werden, </w:t>
      </w:r>
      <w:r w:rsidRPr="00F80D4B">
        <w:t>sind</w:t>
      </w:r>
      <w:r w:rsidR="00CF550D" w:rsidRPr="00F80D4B">
        <w:t xml:space="preserve"> die </w:t>
      </w:r>
      <w:r w:rsidR="009F5F55" w:rsidRPr="00F80D4B">
        <w:t>S</w:t>
      </w:r>
      <w:r w:rsidR="00950B0F" w:rsidRPr="00F80D4B">
        <w:t>icherheitskarte</w:t>
      </w:r>
      <w:r w:rsidRPr="00F80D4B">
        <w:t>n</w:t>
      </w:r>
      <w:r w:rsidR="009F5F55" w:rsidRPr="00F80D4B">
        <w:t xml:space="preserve"> zu entfernen (</w:t>
      </w:r>
      <w:r w:rsidR="00950B0F" w:rsidRPr="00F80D4B">
        <w:t>z.B. Fahrzeug</w:t>
      </w:r>
      <w:r w:rsidR="009922B7" w:rsidRPr="00F80D4B">
        <w:t>i</w:t>
      </w:r>
      <w:r w:rsidR="00950B0F" w:rsidRPr="00F80D4B">
        <w:t>nspektion, Werkstatt</w:t>
      </w:r>
      <w:r w:rsidR="003653B6" w:rsidRPr="00F80D4B">
        <w:t>r</w:t>
      </w:r>
      <w:r w:rsidR="00950B0F" w:rsidRPr="00F80D4B">
        <w:t xml:space="preserve">eparaturen außerhalb der </w:t>
      </w:r>
      <w:r w:rsidR="005F3EB1" w:rsidRPr="00F80D4B">
        <w:t>Behörde</w:t>
      </w:r>
      <w:r w:rsidR="00950B0F" w:rsidRPr="00F80D4B">
        <w:t xml:space="preserve"> usw.)</w:t>
      </w:r>
      <w:r w:rsidR="000D5439" w:rsidRPr="00F80D4B">
        <w:t>.</w:t>
      </w:r>
    </w:p>
    <w:p w14:paraId="77A0A675" w14:textId="132F5DC1" w:rsidR="00855A6B" w:rsidRPr="00F80D4B" w:rsidRDefault="00CF550D" w:rsidP="000D5439">
      <w:pPr>
        <w:pStyle w:val="Text"/>
        <w:numPr>
          <w:ilvl w:val="0"/>
          <w:numId w:val="5"/>
        </w:numPr>
        <w:ind w:left="1134" w:hanging="567"/>
      </w:pPr>
      <w:r w:rsidRPr="00F80D4B">
        <w:t xml:space="preserve">Ein Verlust der </w:t>
      </w:r>
      <w:r w:rsidR="00855A6B" w:rsidRPr="00F80D4B">
        <w:t xml:space="preserve">Sicherheitskarte </w:t>
      </w:r>
      <w:r w:rsidR="000502B8" w:rsidRPr="00F80D4B">
        <w:t xml:space="preserve">oder des Endgerätes </w:t>
      </w:r>
      <w:r w:rsidR="00122542" w:rsidRPr="00F80D4B">
        <w:t xml:space="preserve">ist </w:t>
      </w:r>
      <w:r w:rsidR="00F107D2" w:rsidRPr="00F80D4B">
        <w:t>unverzüglich</w:t>
      </w:r>
      <w:r w:rsidR="00122542" w:rsidRPr="00F80D4B">
        <w:t xml:space="preserve"> der AS zu melden, damit eine </w:t>
      </w:r>
      <w:r w:rsidR="00F107D2" w:rsidRPr="00F80D4B">
        <w:t xml:space="preserve">sofortige </w:t>
      </w:r>
      <w:r w:rsidR="00122542" w:rsidRPr="00F80D4B">
        <w:t xml:space="preserve">Sperrung der Karte </w:t>
      </w:r>
      <w:r w:rsidR="00F80D4B">
        <w:t xml:space="preserve">oder des Endgerätes </w:t>
      </w:r>
      <w:r w:rsidR="00122542" w:rsidRPr="00F80D4B">
        <w:t>erfolgen kann</w:t>
      </w:r>
      <w:r w:rsidR="00291AC1" w:rsidRPr="00F80D4B">
        <w:t>,</w:t>
      </w:r>
      <w:r w:rsidR="00122542" w:rsidRPr="00F80D4B">
        <w:t xml:space="preserve"> um Missbrauch vorzubeugen</w:t>
      </w:r>
      <w:r w:rsidR="000502B8" w:rsidRPr="00F80D4B">
        <w:t xml:space="preserve"> (</w:t>
      </w:r>
      <w:r w:rsidR="00456B10" w:rsidRPr="00F80D4B">
        <w:t>autorisierte.stelle.bos.ticket@polizei.rlp.de)</w:t>
      </w:r>
      <w:r w:rsidR="00122542" w:rsidRPr="00F80D4B">
        <w:t>.</w:t>
      </w:r>
    </w:p>
    <w:p w14:paraId="1C6B93D8" w14:textId="13B34549" w:rsidR="000502B8" w:rsidRDefault="000502B8" w:rsidP="000502B8">
      <w:pPr>
        <w:pStyle w:val="Text"/>
      </w:pPr>
    </w:p>
    <w:p w14:paraId="691ED92D" w14:textId="77777777" w:rsidR="00C0397A" w:rsidRDefault="00C0397A" w:rsidP="000D5439"/>
    <w:sectPr w:rsidR="00C0397A" w:rsidSect="00AE5961">
      <w:headerReference w:type="default" r:id="rId13"/>
      <w:footerReference w:type="default" r:id="rId14"/>
      <w:headerReference w:type="first" r:id="rId15"/>
      <w:pgSz w:w="11906" w:h="16838"/>
      <w:pgMar w:top="425" w:right="851" w:bottom="709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47704" w14:textId="77777777" w:rsidR="00A52736" w:rsidRDefault="00A52736" w:rsidP="00DD3588">
      <w:pPr>
        <w:spacing w:after="0"/>
      </w:pPr>
      <w:r>
        <w:separator/>
      </w:r>
    </w:p>
  </w:endnote>
  <w:endnote w:type="continuationSeparator" w:id="0">
    <w:p w14:paraId="0846ADEC" w14:textId="77777777" w:rsidR="00A52736" w:rsidRDefault="00A52736" w:rsidP="00DD35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F1680" w14:textId="77777777" w:rsidR="006E7DB1" w:rsidRPr="006E7DB1" w:rsidRDefault="006E7DB1" w:rsidP="006E7DB1">
    <w:pPr>
      <w:spacing w:before="0" w:after="0"/>
      <w:jc w:val="both"/>
      <w:rPr>
        <w:rFonts w:eastAsia="Times New Roman"/>
        <w:sz w:val="18"/>
        <w:szCs w:val="20"/>
      </w:rPr>
    </w:pPr>
  </w:p>
  <w:tbl>
    <w:tblPr>
      <w:tblW w:w="0" w:type="auto"/>
      <w:shd w:val="clear" w:color="auto" w:fill="8F1936"/>
      <w:tblLook w:val="04A0" w:firstRow="1" w:lastRow="0" w:firstColumn="1" w:lastColumn="0" w:noHBand="0" w:noVBand="1"/>
    </w:tblPr>
    <w:tblGrid>
      <w:gridCol w:w="3318"/>
      <w:gridCol w:w="4325"/>
      <w:gridCol w:w="1994"/>
    </w:tblGrid>
    <w:tr w:rsidR="006E7DB1" w:rsidRPr="006E7DB1" w14:paraId="45D88D9F" w14:textId="77777777" w:rsidTr="009C21A9">
      <w:tc>
        <w:tcPr>
          <w:tcW w:w="3369" w:type="dxa"/>
          <w:shd w:val="clear" w:color="auto" w:fill="8F1936"/>
        </w:tcPr>
        <w:p w14:paraId="59DF043D" w14:textId="77777777" w:rsidR="006E7DB1" w:rsidRPr="006E7DB1" w:rsidRDefault="006E7DB1" w:rsidP="006E7DB1">
          <w:pPr>
            <w:tabs>
              <w:tab w:val="center" w:pos="4536"/>
              <w:tab w:val="right" w:pos="8364"/>
            </w:tabs>
            <w:rPr>
              <w:rFonts w:eastAsia="Times New Roman" w:cs="Arial"/>
              <w:color w:val="FFFFFF"/>
              <w:sz w:val="18"/>
              <w:szCs w:val="20"/>
            </w:rPr>
          </w:pPr>
        </w:p>
      </w:tc>
      <w:tc>
        <w:tcPr>
          <w:tcW w:w="4394" w:type="dxa"/>
          <w:shd w:val="clear" w:color="auto" w:fill="8F1936"/>
        </w:tcPr>
        <w:p w14:paraId="5BB28CE6" w14:textId="77777777" w:rsidR="006E7DB1" w:rsidRPr="006E7DB1" w:rsidRDefault="006E7DB1" w:rsidP="006E7DB1">
          <w:pPr>
            <w:tabs>
              <w:tab w:val="center" w:pos="4536"/>
              <w:tab w:val="right" w:pos="8364"/>
            </w:tabs>
            <w:jc w:val="center"/>
            <w:rPr>
              <w:rFonts w:eastAsia="Times New Roman" w:cs="Arial"/>
              <w:color w:val="FFFFFF"/>
              <w:sz w:val="18"/>
              <w:szCs w:val="20"/>
            </w:rPr>
          </w:pPr>
        </w:p>
      </w:tc>
      <w:tc>
        <w:tcPr>
          <w:tcW w:w="2017" w:type="dxa"/>
          <w:shd w:val="clear" w:color="auto" w:fill="8F1936"/>
        </w:tcPr>
        <w:p w14:paraId="6BD42D3E" w14:textId="3E328BAE" w:rsidR="006E7DB1" w:rsidRPr="006E7DB1" w:rsidRDefault="006E7DB1" w:rsidP="006E7DB1">
          <w:pPr>
            <w:tabs>
              <w:tab w:val="center" w:pos="4536"/>
              <w:tab w:val="right" w:pos="8364"/>
            </w:tabs>
            <w:jc w:val="right"/>
            <w:rPr>
              <w:rFonts w:eastAsia="Times New Roman" w:cs="Arial"/>
              <w:color w:val="FFFFFF"/>
              <w:sz w:val="18"/>
              <w:szCs w:val="20"/>
            </w:rPr>
          </w:pPr>
          <w:r w:rsidRPr="006E7DB1">
            <w:rPr>
              <w:rFonts w:eastAsia="Times New Roman" w:cs="Arial"/>
              <w:color w:val="FFFFFF"/>
              <w:sz w:val="18"/>
              <w:szCs w:val="20"/>
            </w:rPr>
            <w:t xml:space="preserve">Seite </w:t>
          </w:r>
          <w:r w:rsidRPr="006E7DB1">
            <w:rPr>
              <w:rFonts w:eastAsia="Times New Roman" w:cs="Arial"/>
              <w:color w:val="FFFFFF"/>
              <w:sz w:val="18"/>
              <w:szCs w:val="20"/>
            </w:rPr>
            <w:fldChar w:fldCharType="begin"/>
          </w:r>
          <w:r w:rsidRPr="006E7DB1">
            <w:rPr>
              <w:rFonts w:eastAsia="Times New Roman" w:cs="Arial"/>
              <w:color w:val="FFFFFF"/>
              <w:sz w:val="18"/>
              <w:szCs w:val="20"/>
            </w:rPr>
            <w:instrText xml:space="preserve"> PAGE   \* MERGEFORMAT </w:instrText>
          </w:r>
          <w:r w:rsidRPr="006E7DB1">
            <w:rPr>
              <w:rFonts w:eastAsia="Times New Roman" w:cs="Arial"/>
              <w:color w:val="FFFFFF"/>
              <w:sz w:val="18"/>
              <w:szCs w:val="20"/>
            </w:rPr>
            <w:fldChar w:fldCharType="separate"/>
          </w:r>
          <w:r w:rsidR="00E51C99">
            <w:rPr>
              <w:rFonts w:eastAsia="Times New Roman" w:cs="Arial"/>
              <w:noProof/>
              <w:color w:val="FFFFFF"/>
              <w:sz w:val="18"/>
              <w:szCs w:val="20"/>
            </w:rPr>
            <w:t>2</w:t>
          </w:r>
          <w:r w:rsidRPr="006E7DB1">
            <w:rPr>
              <w:rFonts w:eastAsia="Times New Roman" w:cs="Arial"/>
              <w:color w:val="FFFFFF"/>
              <w:sz w:val="18"/>
              <w:szCs w:val="20"/>
            </w:rPr>
            <w:fldChar w:fldCharType="end"/>
          </w:r>
          <w:r w:rsidRPr="006E7DB1">
            <w:rPr>
              <w:rFonts w:eastAsia="Times New Roman" w:cs="Arial"/>
              <w:color w:val="FFFFFF"/>
              <w:sz w:val="18"/>
              <w:szCs w:val="20"/>
            </w:rPr>
            <w:t xml:space="preserve"> von </w:t>
          </w:r>
          <w:r w:rsidRPr="006E7DB1">
            <w:rPr>
              <w:rFonts w:eastAsia="Times New Roman" w:cs="Arial"/>
              <w:color w:val="FFFFFF"/>
              <w:sz w:val="18"/>
              <w:szCs w:val="20"/>
            </w:rPr>
            <w:fldChar w:fldCharType="begin"/>
          </w:r>
          <w:r w:rsidRPr="006E7DB1">
            <w:rPr>
              <w:rFonts w:eastAsia="Times New Roman" w:cs="Arial"/>
              <w:color w:val="FFFFFF"/>
              <w:sz w:val="18"/>
              <w:szCs w:val="20"/>
            </w:rPr>
            <w:instrText xml:space="preserve"> NUMPAGES </w:instrText>
          </w:r>
          <w:r w:rsidRPr="006E7DB1">
            <w:rPr>
              <w:rFonts w:eastAsia="Times New Roman" w:cs="Arial"/>
              <w:color w:val="FFFFFF"/>
              <w:sz w:val="18"/>
              <w:szCs w:val="20"/>
            </w:rPr>
            <w:fldChar w:fldCharType="separate"/>
          </w:r>
          <w:r w:rsidR="00E51C99">
            <w:rPr>
              <w:rFonts w:eastAsia="Times New Roman" w:cs="Arial"/>
              <w:noProof/>
              <w:color w:val="FFFFFF"/>
              <w:sz w:val="18"/>
              <w:szCs w:val="20"/>
            </w:rPr>
            <w:t>2</w:t>
          </w:r>
          <w:r w:rsidRPr="006E7DB1">
            <w:rPr>
              <w:rFonts w:eastAsia="Times New Roman" w:cs="Arial"/>
              <w:color w:val="FFFFFF"/>
              <w:sz w:val="18"/>
              <w:szCs w:val="20"/>
            </w:rPr>
            <w:fldChar w:fldCharType="end"/>
          </w:r>
        </w:p>
      </w:tc>
    </w:tr>
  </w:tbl>
  <w:p w14:paraId="1FBDEE65" w14:textId="77777777" w:rsidR="006E7DB1" w:rsidRPr="009E3CCB" w:rsidRDefault="006E7DB1" w:rsidP="009E3CCB">
    <w:pPr>
      <w:spacing w:before="0" w:after="0"/>
      <w:jc w:val="both"/>
      <w:rPr>
        <w:rFonts w:eastAsia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7DC6D" w14:textId="77777777" w:rsidR="00A52736" w:rsidRDefault="00A52736" w:rsidP="00DD3588">
      <w:pPr>
        <w:spacing w:after="0"/>
      </w:pPr>
      <w:r>
        <w:separator/>
      </w:r>
    </w:p>
  </w:footnote>
  <w:footnote w:type="continuationSeparator" w:id="0">
    <w:p w14:paraId="52B02627" w14:textId="77777777" w:rsidR="00A52736" w:rsidRDefault="00A52736" w:rsidP="00DD35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985"/>
      <w:gridCol w:w="5378"/>
      <w:gridCol w:w="2136"/>
    </w:tblGrid>
    <w:tr w:rsidR="006E7DB1" w:rsidRPr="006E7DB1" w14:paraId="0DCA467D" w14:textId="77777777" w:rsidTr="006E7DB1">
      <w:tc>
        <w:tcPr>
          <w:tcW w:w="1985" w:type="dxa"/>
        </w:tcPr>
        <w:p w14:paraId="14AD6862" w14:textId="77777777" w:rsidR="006E7DB1" w:rsidRPr="006E7DB1" w:rsidRDefault="006E7DB1" w:rsidP="006E7DB1">
          <w:pPr>
            <w:tabs>
              <w:tab w:val="center" w:pos="4536"/>
              <w:tab w:val="right" w:pos="9072"/>
            </w:tabs>
            <w:spacing w:before="120" w:after="0"/>
            <w:jc w:val="center"/>
            <w:rPr>
              <w:rFonts w:ascii="Times New Roman" w:eastAsia="Times New Roman" w:hAnsi="Times New Roman"/>
              <w:szCs w:val="4"/>
            </w:rPr>
          </w:pPr>
        </w:p>
      </w:tc>
      <w:tc>
        <w:tcPr>
          <w:tcW w:w="5378" w:type="dxa"/>
          <w:vAlign w:val="center"/>
        </w:tcPr>
        <w:p w14:paraId="5B8A2BD3" w14:textId="77777777" w:rsidR="006E7DB1" w:rsidRPr="006E7DB1" w:rsidRDefault="006E7DB1" w:rsidP="006E7DB1">
          <w:pPr>
            <w:tabs>
              <w:tab w:val="center" w:pos="4536"/>
              <w:tab w:val="right" w:pos="9072"/>
            </w:tabs>
            <w:spacing w:before="120" w:after="0"/>
            <w:jc w:val="center"/>
            <w:rPr>
              <w:rFonts w:eastAsia="Times New Roman" w:cs="Arial"/>
              <w:b/>
              <w:szCs w:val="4"/>
            </w:rPr>
          </w:pPr>
          <w:r w:rsidRPr="006E7DB1">
            <w:rPr>
              <w:rFonts w:eastAsia="Times New Roman" w:cs="Arial"/>
              <w:b/>
              <w:sz w:val="24"/>
              <w:szCs w:val="4"/>
            </w:rPr>
            <w:t>Autorisierte Stelle Digitalfunk BOS</w:t>
          </w:r>
        </w:p>
      </w:tc>
      <w:tc>
        <w:tcPr>
          <w:tcW w:w="2136" w:type="dxa"/>
        </w:tcPr>
        <w:p w14:paraId="5EC02EA5" w14:textId="77777777" w:rsidR="006E7DB1" w:rsidRPr="006E7DB1" w:rsidRDefault="00AE5961" w:rsidP="006E7DB1">
          <w:pPr>
            <w:tabs>
              <w:tab w:val="center" w:pos="4536"/>
              <w:tab w:val="right" w:pos="9072"/>
            </w:tabs>
            <w:spacing w:before="120" w:after="0"/>
            <w:jc w:val="center"/>
            <w:rPr>
              <w:rFonts w:ascii="Times New Roman" w:eastAsia="Times New Roman" w:hAnsi="Times New Roman"/>
              <w:szCs w:val="4"/>
            </w:rPr>
          </w:pPr>
          <w:r>
            <w:rPr>
              <w:rFonts w:ascii="Times New Roman" w:eastAsia="Times New Roman" w:hAnsi="Times New Roman"/>
              <w:noProof/>
              <w:szCs w:val="20"/>
              <w:lang w:eastAsia="de-DE"/>
            </w:rPr>
            <w:drawing>
              <wp:inline distT="0" distB="0" distL="0" distR="0">
                <wp:extent cx="819150" cy="542925"/>
                <wp:effectExtent l="0" t="0" r="0" b="0"/>
                <wp:docPr id="1" name="Bild 6" descr="Digifu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6" descr="Digifun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7DB1" w:rsidRPr="006E7DB1" w14:paraId="7F84FEBE" w14:textId="77777777" w:rsidTr="009C21A9">
      <w:tc>
        <w:tcPr>
          <w:tcW w:w="1985" w:type="dxa"/>
          <w:shd w:val="clear" w:color="auto" w:fill="8F1936"/>
        </w:tcPr>
        <w:p w14:paraId="23FED505" w14:textId="77777777" w:rsidR="006E7DB1" w:rsidRPr="006E7DB1" w:rsidRDefault="006E7DB1" w:rsidP="006E7DB1">
          <w:pPr>
            <w:tabs>
              <w:tab w:val="center" w:pos="4536"/>
              <w:tab w:val="right" w:pos="9072"/>
            </w:tabs>
            <w:spacing w:before="0" w:after="0"/>
            <w:rPr>
              <w:rFonts w:eastAsia="Times New Roman" w:cs="Arial"/>
              <w:sz w:val="8"/>
              <w:szCs w:val="20"/>
            </w:rPr>
          </w:pPr>
        </w:p>
      </w:tc>
      <w:tc>
        <w:tcPr>
          <w:tcW w:w="5378" w:type="dxa"/>
          <w:shd w:val="clear" w:color="auto" w:fill="8F1936"/>
        </w:tcPr>
        <w:p w14:paraId="023EEFB8" w14:textId="77777777" w:rsidR="006E7DB1" w:rsidRPr="006E7DB1" w:rsidRDefault="006E7DB1" w:rsidP="006E7DB1">
          <w:pPr>
            <w:tabs>
              <w:tab w:val="center" w:pos="4536"/>
              <w:tab w:val="right" w:pos="9072"/>
            </w:tabs>
            <w:spacing w:before="0" w:after="0"/>
            <w:jc w:val="both"/>
            <w:rPr>
              <w:rFonts w:eastAsia="Times New Roman" w:cs="Arial"/>
              <w:sz w:val="8"/>
              <w:szCs w:val="4"/>
            </w:rPr>
          </w:pPr>
        </w:p>
      </w:tc>
      <w:tc>
        <w:tcPr>
          <w:tcW w:w="2136" w:type="dxa"/>
          <w:shd w:val="clear" w:color="auto" w:fill="8F1936"/>
        </w:tcPr>
        <w:p w14:paraId="437F2396" w14:textId="77777777" w:rsidR="006E7DB1" w:rsidRPr="006E7DB1" w:rsidRDefault="006E7DB1" w:rsidP="006E7DB1">
          <w:pPr>
            <w:tabs>
              <w:tab w:val="center" w:pos="4536"/>
              <w:tab w:val="right" w:pos="9072"/>
            </w:tabs>
            <w:spacing w:before="0" w:after="0"/>
            <w:jc w:val="right"/>
            <w:rPr>
              <w:rFonts w:eastAsia="Times New Roman" w:cs="Arial"/>
              <w:sz w:val="8"/>
              <w:szCs w:val="20"/>
            </w:rPr>
          </w:pPr>
        </w:p>
      </w:tc>
    </w:tr>
  </w:tbl>
  <w:p w14:paraId="2C2DBA48" w14:textId="77777777" w:rsidR="00855A6B" w:rsidRDefault="00855A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629"/>
      <w:gridCol w:w="3118"/>
    </w:tblGrid>
    <w:tr w:rsidR="00855A6B" w:rsidRPr="00082E87" w14:paraId="219B4148" w14:textId="77777777" w:rsidTr="00082E87">
      <w:trPr>
        <w:trHeight w:val="1691"/>
      </w:trPr>
      <w:tc>
        <w:tcPr>
          <w:tcW w:w="6629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0AF526B" w14:textId="77777777" w:rsidR="00855A6B" w:rsidRPr="00082E87" w:rsidRDefault="00AE5961" w:rsidP="000A7D6C">
          <w:pPr>
            <w:pStyle w:val="KeinLeerraum"/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295275</wp:posOffset>
                </wp:positionV>
                <wp:extent cx="514350" cy="600075"/>
                <wp:effectExtent l="0" t="0" r="0" b="0"/>
                <wp:wrapNone/>
                <wp:docPr id="3" name="Bild 1" descr="RL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RL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F9A1B1" w14:textId="4109F539" w:rsidR="00855A6B" w:rsidRPr="00082E87" w:rsidRDefault="00855A6B" w:rsidP="00CF14E6">
          <w:pPr>
            <w:pStyle w:val="KeinLeerraum"/>
            <w:ind w:left="851"/>
            <w:rPr>
              <w:rFonts w:ascii="Arial" w:hAnsi="Arial" w:cs="Arial"/>
              <w:sz w:val="48"/>
              <w:szCs w:val="48"/>
            </w:rPr>
          </w:pPr>
          <w:r w:rsidRPr="00AD0BA7">
            <w:rPr>
              <w:rFonts w:ascii="Arial" w:hAnsi="Arial" w:cs="Arial"/>
              <w:b/>
              <w:sz w:val="36"/>
              <w:szCs w:val="36"/>
            </w:rPr>
            <w:t xml:space="preserve">Antrag auf </w:t>
          </w:r>
          <w:r w:rsidR="00792317" w:rsidRPr="00AD0BA7">
            <w:rPr>
              <w:rFonts w:ascii="Arial" w:hAnsi="Arial" w:cs="Arial"/>
              <w:b/>
              <w:sz w:val="36"/>
              <w:szCs w:val="36"/>
            </w:rPr>
            <w:t>Ausstellung</w:t>
          </w:r>
          <w:r w:rsidR="00CF14E6">
            <w:rPr>
              <w:rFonts w:ascii="Arial" w:hAnsi="Arial" w:cs="Arial"/>
              <w:b/>
              <w:sz w:val="36"/>
              <w:szCs w:val="36"/>
            </w:rPr>
            <w:t xml:space="preserve"> </w:t>
          </w:r>
          <w:r w:rsidRPr="00AD0BA7">
            <w:rPr>
              <w:rFonts w:ascii="Arial" w:hAnsi="Arial" w:cs="Arial"/>
              <w:b/>
              <w:sz w:val="36"/>
              <w:szCs w:val="36"/>
            </w:rPr>
            <w:t>einer</w:t>
          </w:r>
          <w:r w:rsidR="00792317" w:rsidRPr="00AD0BA7">
            <w:rPr>
              <w:rFonts w:ascii="Arial" w:hAnsi="Arial" w:cs="Arial"/>
              <w:b/>
              <w:sz w:val="36"/>
              <w:szCs w:val="36"/>
            </w:rPr>
            <w:t xml:space="preserve"> </w:t>
          </w:r>
          <w:r w:rsidRPr="00AD0BA7">
            <w:rPr>
              <w:rFonts w:ascii="Arial" w:hAnsi="Arial" w:cs="Arial"/>
              <w:b/>
              <w:sz w:val="36"/>
              <w:szCs w:val="36"/>
            </w:rPr>
            <w:t>Sicherheitskarte</w:t>
          </w:r>
          <w:r w:rsidR="00CF14E6">
            <w:rPr>
              <w:rFonts w:ascii="Arial" w:hAnsi="Arial" w:cs="Arial"/>
              <w:b/>
              <w:sz w:val="36"/>
              <w:szCs w:val="36"/>
            </w:rPr>
            <w:t xml:space="preserve"> </w:t>
          </w:r>
          <w:r w:rsidR="00AD0BA7" w:rsidRPr="00AD0BA7">
            <w:rPr>
              <w:rFonts w:ascii="Arial" w:hAnsi="Arial" w:cs="Arial"/>
              <w:b/>
              <w:sz w:val="36"/>
              <w:szCs w:val="36"/>
            </w:rPr>
            <w:t xml:space="preserve">für </w:t>
          </w:r>
          <w:r w:rsidR="00E01064">
            <w:rPr>
              <w:rFonts w:ascii="Arial" w:hAnsi="Arial" w:cs="Arial"/>
              <w:b/>
              <w:sz w:val="36"/>
              <w:szCs w:val="36"/>
            </w:rPr>
            <w:t xml:space="preserve">den </w:t>
          </w:r>
          <w:r w:rsidR="00AD0BA7" w:rsidRPr="00AD0BA7">
            <w:rPr>
              <w:rFonts w:ascii="Arial" w:hAnsi="Arial" w:cs="Arial"/>
              <w:b/>
              <w:sz w:val="36"/>
              <w:szCs w:val="36"/>
            </w:rPr>
            <w:t>Kommunale</w:t>
          </w:r>
          <w:r w:rsidR="004C582E">
            <w:rPr>
              <w:rFonts w:ascii="Arial" w:hAnsi="Arial" w:cs="Arial"/>
              <w:b/>
              <w:sz w:val="36"/>
              <w:szCs w:val="36"/>
            </w:rPr>
            <w:t>n</w:t>
          </w:r>
          <w:r w:rsidR="00AD0BA7" w:rsidRPr="00AD0BA7">
            <w:rPr>
              <w:rFonts w:ascii="Arial" w:hAnsi="Arial" w:cs="Arial"/>
              <w:b/>
              <w:sz w:val="36"/>
              <w:szCs w:val="36"/>
            </w:rPr>
            <w:t xml:space="preserve"> Vollzugsdienst</w:t>
          </w:r>
          <w:r w:rsidRPr="00082E87">
            <w:rPr>
              <w:rFonts w:ascii="Arial" w:hAnsi="Arial" w:cs="Arial"/>
              <w:sz w:val="48"/>
              <w:szCs w:val="48"/>
            </w:rPr>
            <w:t xml:space="preserve"> </w:t>
          </w:r>
        </w:p>
      </w:tc>
      <w:tc>
        <w:tcPr>
          <w:tcW w:w="3118" w:type="dxa"/>
          <w:tcBorders>
            <w:left w:val="single" w:sz="4" w:space="0" w:color="auto"/>
          </w:tcBorders>
        </w:tcPr>
        <w:p w14:paraId="33BD06CD" w14:textId="77777777" w:rsidR="00855A6B" w:rsidRDefault="00855A6B" w:rsidP="000A7D6C">
          <w:pPr>
            <w:pStyle w:val="KeinLeerraum"/>
            <w:rPr>
              <w:rFonts w:ascii="Arial" w:hAnsi="Arial" w:cs="Arial"/>
              <w:sz w:val="20"/>
              <w:szCs w:val="20"/>
            </w:rPr>
          </w:pPr>
          <w:r w:rsidRPr="00082E87">
            <w:rPr>
              <w:rFonts w:ascii="Arial" w:hAnsi="Arial" w:cs="Arial"/>
              <w:sz w:val="20"/>
              <w:szCs w:val="20"/>
            </w:rPr>
            <w:t>Eingang Autorisierte Stelle RP</w:t>
          </w:r>
        </w:p>
        <w:p w14:paraId="75BAB7EB" w14:textId="77777777" w:rsidR="00C60B6F" w:rsidRPr="00082E87" w:rsidRDefault="00E51C99" w:rsidP="000A7D6C">
          <w:pPr>
            <w:pStyle w:val="KeinLeerraum"/>
            <w:rPr>
              <w:rFonts w:ascii="Arial" w:hAnsi="Arial" w:cs="Arial"/>
              <w:sz w:val="20"/>
              <w:szCs w:val="20"/>
            </w:rPr>
          </w:pPr>
          <w:bookmarkStart w:id="11" w:name="OLE_LINK1"/>
          <w:bookmarkStart w:id="12" w:name="OLE_LINK2"/>
          <w:r>
            <w:rPr>
              <w:bCs/>
              <w:i/>
              <w:iCs/>
              <w:noProof/>
            </w:rPr>
            <w:object w:dxaOrig="1440" w:dyaOrig="1440" w14:anchorId="172E9D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margin-left:34.85pt;margin-top:11.75pt;width:70.5pt;height:46.5pt;z-index:251658240">
                <v:imagedata r:id="rId2" o:title=""/>
              </v:shape>
              <o:OLEObject Type="Embed" ProgID="Word.Picture.8" ShapeID="_x0000_s2052" DrawAspect="Content" ObjectID="_1814938087" r:id="rId3"/>
            </w:object>
          </w:r>
          <w:bookmarkEnd w:id="11"/>
          <w:bookmarkEnd w:id="12"/>
        </w:p>
      </w:tc>
    </w:tr>
  </w:tbl>
  <w:p w14:paraId="5C2422CC" w14:textId="77777777" w:rsidR="00855A6B" w:rsidRPr="00CF14E6" w:rsidRDefault="00855A6B" w:rsidP="000D5439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42CA"/>
    <w:multiLevelType w:val="multilevel"/>
    <w:tmpl w:val="D2BCFC78"/>
    <w:lvl w:ilvl="0">
      <w:start w:val="1"/>
      <w:numFmt w:val="decimal"/>
      <w:pStyle w:val="berschrift1"/>
      <w:lvlText w:val="%1.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" w15:restartNumberingAfterBreak="0">
    <w:nsid w:val="1749134D"/>
    <w:multiLevelType w:val="hybridMultilevel"/>
    <w:tmpl w:val="510A5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C36B7"/>
    <w:multiLevelType w:val="hybridMultilevel"/>
    <w:tmpl w:val="8116CF16"/>
    <w:lvl w:ilvl="0" w:tplc="60C49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F6628"/>
    <w:multiLevelType w:val="hybridMultilevel"/>
    <w:tmpl w:val="D5BC13B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4210B"/>
    <w:multiLevelType w:val="hybridMultilevel"/>
    <w:tmpl w:val="BCB86B4C"/>
    <w:lvl w:ilvl="0" w:tplc="60C49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Pointer" w:val=";CC::?A&gt;=AC&lt;:"/>
  </w:docVars>
  <w:rsids>
    <w:rsidRoot w:val="006E6AB5"/>
    <w:rsid w:val="00031913"/>
    <w:rsid w:val="00036596"/>
    <w:rsid w:val="00036C3E"/>
    <w:rsid w:val="000373B1"/>
    <w:rsid w:val="00037512"/>
    <w:rsid w:val="000502B8"/>
    <w:rsid w:val="00082E87"/>
    <w:rsid w:val="00094A0D"/>
    <w:rsid w:val="000A1E44"/>
    <w:rsid w:val="000A7D6C"/>
    <w:rsid w:val="000D2BFE"/>
    <w:rsid w:val="000D5439"/>
    <w:rsid w:val="00103046"/>
    <w:rsid w:val="001159D2"/>
    <w:rsid w:val="00122542"/>
    <w:rsid w:val="00142D43"/>
    <w:rsid w:val="00184B7D"/>
    <w:rsid w:val="00190463"/>
    <w:rsid w:val="001A48AB"/>
    <w:rsid w:val="001B215D"/>
    <w:rsid w:val="001C31B8"/>
    <w:rsid w:val="001C7F4B"/>
    <w:rsid w:val="001D3AB3"/>
    <w:rsid w:val="001F2718"/>
    <w:rsid w:val="001F543E"/>
    <w:rsid w:val="00266D97"/>
    <w:rsid w:val="00291AC1"/>
    <w:rsid w:val="002B24E7"/>
    <w:rsid w:val="002B5B2A"/>
    <w:rsid w:val="002F3536"/>
    <w:rsid w:val="002F3A11"/>
    <w:rsid w:val="00320744"/>
    <w:rsid w:val="00324CCF"/>
    <w:rsid w:val="0033584A"/>
    <w:rsid w:val="00335C45"/>
    <w:rsid w:val="003514B8"/>
    <w:rsid w:val="003653B6"/>
    <w:rsid w:val="00376119"/>
    <w:rsid w:val="00377C2F"/>
    <w:rsid w:val="00387160"/>
    <w:rsid w:val="0039486F"/>
    <w:rsid w:val="003A0A48"/>
    <w:rsid w:val="003A5242"/>
    <w:rsid w:val="003B52E9"/>
    <w:rsid w:val="003D6172"/>
    <w:rsid w:val="003E299A"/>
    <w:rsid w:val="003F1741"/>
    <w:rsid w:val="0041190F"/>
    <w:rsid w:val="004406B5"/>
    <w:rsid w:val="00450C4E"/>
    <w:rsid w:val="00456B10"/>
    <w:rsid w:val="00461117"/>
    <w:rsid w:val="00484426"/>
    <w:rsid w:val="004A00B2"/>
    <w:rsid w:val="004A23ED"/>
    <w:rsid w:val="004B2435"/>
    <w:rsid w:val="004B389A"/>
    <w:rsid w:val="004C582E"/>
    <w:rsid w:val="004D5010"/>
    <w:rsid w:val="004D79FA"/>
    <w:rsid w:val="004F009F"/>
    <w:rsid w:val="005167DB"/>
    <w:rsid w:val="00530F14"/>
    <w:rsid w:val="00567292"/>
    <w:rsid w:val="00580D7A"/>
    <w:rsid w:val="00590C32"/>
    <w:rsid w:val="005A0B90"/>
    <w:rsid w:val="005D24B3"/>
    <w:rsid w:val="005D653A"/>
    <w:rsid w:val="005F3EB1"/>
    <w:rsid w:val="005F64FE"/>
    <w:rsid w:val="0060621A"/>
    <w:rsid w:val="0062173D"/>
    <w:rsid w:val="00621B3C"/>
    <w:rsid w:val="00641D97"/>
    <w:rsid w:val="006443ED"/>
    <w:rsid w:val="00690988"/>
    <w:rsid w:val="006B5253"/>
    <w:rsid w:val="006E6AB5"/>
    <w:rsid w:val="006E7DB1"/>
    <w:rsid w:val="006F0FC9"/>
    <w:rsid w:val="00717811"/>
    <w:rsid w:val="00730870"/>
    <w:rsid w:val="00744378"/>
    <w:rsid w:val="007563CB"/>
    <w:rsid w:val="00761775"/>
    <w:rsid w:val="0077203C"/>
    <w:rsid w:val="00792317"/>
    <w:rsid w:val="00793F06"/>
    <w:rsid w:val="007D1A00"/>
    <w:rsid w:val="007E78C4"/>
    <w:rsid w:val="00801AFC"/>
    <w:rsid w:val="00820AD9"/>
    <w:rsid w:val="00826F4F"/>
    <w:rsid w:val="00827BDC"/>
    <w:rsid w:val="008312DA"/>
    <w:rsid w:val="00840A81"/>
    <w:rsid w:val="00855A6B"/>
    <w:rsid w:val="008606C4"/>
    <w:rsid w:val="00864134"/>
    <w:rsid w:val="00874C74"/>
    <w:rsid w:val="0089367B"/>
    <w:rsid w:val="008A3D5B"/>
    <w:rsid w:val="008A5D94"/>
    <w:rsid w:val="008B5FDE"/>
    <w:rsid w:val="008D5DC2"/>
    <w:rsid w:val="0090546F"/>
    <w:rsid w:val="00950B0F"/>
    <w:rsid w:val="009922B7"/>
    <w:rsid w:val="00992B91"/>
    <w:rsid w:val="00997F79"/>
    <w:rsid w:val="009C21A9"/>
    <w:rsid w:val="009C4D4F"/>
    <w:rsid w:val="009D497E"/>
    <w:rsid w:val="009E3CCB"/>
    <w:rsid w:val="009E75D7"/>
    <w:rsid w:val="009F5F55"/>
    <w:rsid w:val="00A00FFF"/>
    <w:rsid w:val="00A319E6"/>
    <w:rsid w:val="00A358A1"/>
    <w:rsid w:val="00A35B62"/>
    <w:rsid w:val="00A42B7F"/>
    <w:rsid w:val="00A52736"/>
    <w:rsid w:val="00AB636F"/>
    <w:rsid w:val="00AC4374"/>
    <w:rsid w:val="00AD0BA7"/>
    <w:rsid w:val="00AD2343"/>
    <w:rsid w:val="00AE1616"/>
    <w:rsid w:val="00AE5961"/>
    <w:rsid w:val="00AE70F7"/>
    <w:rsid w:val="00B000FE"/>
    <w:rsid w:val="00B13624"/>
    <w:rsid w:val="00B37C43"/>
    <w:rsid w:val="00B400C1"/>
    <w:rsid w:val="00B55F00"/>
    <w:rsid w:val="00B92DBA"/>
    <w:rsid w:val="00BA2A85"/>
    <w:rsid w:val="00BA3355"/>
    <w:rsid w:val="00BB502F"/>
    <w:rsid w:val="00BE6AED"/>
    <w:rsid w:val="00BF0F21"/>
    <w:rsid w:val="00C010DD"/>
    <w:rsid w:val="00C0397A"/>
    <w:rsid w:val="00C05F7E"/>
    <w:rsid w:val="00C11BDA"/>
    <w:rsid w:val="00C13205"/>
    <w:rsid w:val="00C508FB"/>
    <w:rsid w:val="00C52733"/>
    <w:rsid w:val="00C547C7"/>
    <w:rsid w:val="00C60B6F"/>
    <w:rsid w:val="00C7115C"/>
    <w:rsid w:val="00C80533"/>
    <w:rsid w:val="00C97C1D"/>
    <w:rsid w:val="00CB177A"/>
    <w:rsid w:val="00CC665E"/>
    <w:rsid w:val="00CF14E6"/>
    <w:rsid w:val="00CF550D"/>
    <w:rsid w:val="00D065E1"/>
    <w:rsid w:val="00D4258F"/>
    <w:rsid w:val="00D44C77"/>
    <w:rsid w:val="00D62B21"/>
    <w:rsid w:val="00D71CE7"/>
    <w:rsid w:val="00D92D07"/>
    <w:rsid w:val="00D95D14"/>
    <w:rsid w:val="00DB65BB"/>
    <w:rsid w:val="00DC0B7A"/>
    <w:rsid w:val="00DD2137"/>
    <w:rsid w:val="00DD3588"/>
    <w:rsid w:val="00DE237F"/>
    <w:rsid w:val="00DF3A39"/>
    <w:rsid w:val="00E01064"/>
    <w:rsid w:val="00E07E06"/>
    <w:rsid w:val="00E4194B"/>
    <w:rsid w:val="00E51C99"/>
    <w:rsid w:val="00E65999"/>
    <w:rsid w:val="00E664D3"/>
    <w:rsid w:val="00E7175E"/>
    <w:rsid w:val="00E834CA"/>
    <w:rsid w:val="00EA1A6C"/>
    <w:rsid w:val="00EB126C"/>
    <w:rsid w:val="00EC1009"/>
    <w:rsid w:val="00ED7535"/>
    <w:rsid w:val="00EF0405"/>
    <w:rsid w:val="00EF1096"/>
    <w:rsid w:val="00F00B91"/>
    <w:rsid w:val="00F04C34"/>
    <w:rsid w:val="00F05B78"/>
    <w:rsid w:val="00F107D2"/>
    <w:rsid w:val="00F22355"/>
    <w:rsid w:val="00F23994"/>
    <w:rsid w:val="00F47F0A"/>
    <w:rsid w:val="00F571BB"/>
    <w:rsid w:val="00F71098"/>
    <w:rsid w:val="00F80D4B"/>
    <w:rsid w:val="00F83AF9"/>
    <w:rsid w:val="00F85881"/>
    <w:rsid w:val="00F97E97"/>
    <w:rsid w:val="00FA58D5"/>
    <w:rsid w:val="00FC598E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1DB4BDC"/>
  <w15:chartTrackingRefBased/>
  <w15:docId w15:val="{4C252594-738D-4844-ADED-A8276D2F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64FE"/>
    <w:pPr>
      <w:spacing w:before="60" w:after="60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0397A"/>
    <w:pPr>
      <w:keepNext/>
      <w:numPr>
        <w:numId w:val="1"/>
      </w:numPr>
      <w:shd w:val="clear" w:color="auto" w:fill="CCCCCC"/>
      <w:tabs>
        <w:tab w:val="left" w:pos="1418"/>
      </w:tabs>
      <w:spacing w:before="560" w:after="0"/>
      <w:jc w:val="both"/>
      <w:outlineLvl w:val="0"/>
    </w:pPr>
    <w:rPr>
      <w:rFonts w:eastAsia="Times New Roman"/>
      <w:b/>
      <w:noProof/>
      <w:sz w:val="28"/>
      <w:szCs w:val="20"/>
      <w:lang w:eastAsia="de-DE"/>
    </w:rPr>
  </w:style>
  <w:style w:type="paragraph" w:styleId="berschrift2">
    <w:name w:val="heading 2"/>
    <w:next w:val="Standard"/>
    <w:link w:val="berschrift2Zchn"/>
    <w:qFormat/>
    <w:rsid w:val="00C0397A"/>
    <w:pPr>
      <w:numPr>
        <w:ilvl w:val="1"/>
        <w:numId w:val="1"/>
      </w:numPr>
      <w:tabs>
        <w:tab w:val="left" w:pos="1418"/>
      </w:tabs>
      <w:spacing w:before="240" w:after="60"/>
      <w:ind w:right="567"/>
      <w:jc w:val="both"/>
      <w:outlineLvl w:val="1"/>
    </w:pPr>
    <w:rPr>
      <w:rFonts w:ascii="Arial" w:eastAsia="Times New Roman" w:hAnsi="Arial" w:cs="Arial"/>
      <w:b/>
      <w:sz w:val="24"/>
      <w:szCs w:val="24"/>
      <w:lang w:eastAsia="en-US"/>
    </w:rPr>
  </w:style>
  <w:style w:type="paragraph" w:styleId="berschrift3">
    <w:name w:val="heading 3"/>
    <w:next w:val="Standard"/>
    <w:link w:val="berschrift3Zchn"/>
    <w:qFormat/>
    <w:rsid w:val="00C0397A"/>
    <w:pPr>
      <w:numPr>
        <w:ilvl w:val="2"/>
        <w:numId w:val="1"/>
      </w:numPr>
      <w:tabs>
        <w:tab w:val="left" w:pos="1418"/>
      </w:tabs>
      <w:spacing w:before="240" w:after="60"/>
      <w:ind w:right="567"/>
      <w:jc w:val="both"/>
      <w:outlineLvl w:val="2"/>
    </w:pPr>
    <w:rPr>
      <w:rFonts w:ascii="Arial" w:eastAsia="Times New Roman" w:hAnsi="Arial"/>
      <w:bCs/>
      <w:sz w:val="24"/>
      <w:szCs w:val="22"/>
    </w:rPr>
  </w:style>
  <w:style w:type="paragraph" w:styleId="berschrift4">
    <w:name w:val="heading 4"/>
    <w:basedOn w:val="berschrift3"/>
    <w:next w:val="Standard"/>
    <w:link w:val="berschrift4Zchn"/>
    <w:qFormat/>
    <w:rsid w:val="00C0397A"/>
    <w:pPr>
      <w:numPr>
        <w:ilvl w:val="3"/>
      </w:numPr>
      <w:tabs>
        <w:tab w:val="clear" w:pos="1418"/>
      </w:tabs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DD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D35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D3588"/>
  </w:style>
  <w:style w:type="paragraph" w:styleId="Fuzeile">
    <w:name w:val="footer"/>
    <w:basedOn w:val="Standard"/>
    <w:link w:val="FuzeileZchn"/>
    <w:uiPriority w:val="99"/>
    <w:unhideWhenUsed/>
    <w:rsid w:val="00DD35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3588"/>
  </w:style>
  <w:style w:type="paragraph" w:styleId="KeinLeerraum">
    <w:name w:val="No Spacing"/>
    <w:uiPriority w:val="1"/>
    <w:qFormat/>
    <w:rsid w:val="00DD3588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rsid w:val="00C0397A"/>
    <w:rPr>
      <w:rFonts w:ascii="Arial" w:eastAsia="Times New Roman" w:hAnsi="Arial" w:cs="Times New Roman"/>
      <w:b/>
      <w:noProof/>
      <w:sz w:val="28"/>
      <w:szCs w:val="20"/>
      <w:shd w:val="clear" w:color="auto" w:fill="CCCCCC"/>
      <w:lang w:eastAsia="de-DE"/>
    </w:rPr>
  </w:style>
  <w:style w:type="character" w:customStyle="1" w:styleId="berschrift2Zchn">
    <w:name w:val="Überschrift 2 Zchn"/>
    <w:link w:val="berschrift2"/>
    <w:rsid w:val="00C0397A"/>
    <w:rPr>
      <w:rFonts w:ascii="Arial" w:eastAsia="Times New Roman" w:hAnsi="Arial" w:cs="Arial"/>
      <w:b/>
      <w:sz w:val="24"/>
      <w:szCs w:val="24"/>
      <w:lang w:val="de-DE" w:eastAsia="en-US" w:bidi="ar-SA"/>
    </w:rPr>
  </w:style>
  <w:style w:type="character" w:customStyle="1" w:styleId="berschrift3Zchn">
    <w:name w:val="Überschrift 3 Zchn"/>
    <w:link w:val="berschrift3"/>
    <w:rsid w:val="00C0397A"/>
    <w:rPr>
      <w:rFonts w:ascii="Arial" w:eastAsia="Times New Roman" w:hAnsi="Arial"/>
      <w:bCs/>
      <w:sz w:val="24"/>
      <w:szCs w:val="22"/>
      <w:lang w:val="de-DE" w:eastAsia="de-DE" w:bidi="ar-SA"/>
    </w:rPr>
  </w:style>
  <w:style w:type="character" w:customStyle="1" w:styleId="berschrift4Zchn">
    <w:name w:val="Überschrift 4 Zchn"/>
    <w:link w:val="berschrift4"/>
    <w:rsid w:val="00C0397A"/>
    <w:rPr>
      <w:rFonts w:ascii="Arial" w:eastAsia="Times New Roman" w:hAnsi="Arial" w:cs="Times New Roman"/>
      <w:bCs/>
      <w:sz w:val="24"/>
      <w:lang w:eastAsia="de-DE"/>
    </w:rPr>
  </w:style>
  <w:style w:type="paragraph" w:customStyle="1" w:styleId="Text">
    <w:name w:val="Text"/>
    <w:basedOn w:val="Standard"/>
    <w:qFormat/>
    <w:rsid w:val="00C0397A"/>
    <w:pPr>
      <w:spacing w:after="240" w:line="360" w:lineRule="exact"/>
      <w:jc w:val="both"/>
    </w:pPr>
    <w:rPr>
      <w:rFonts w:eastAsia="Times New Roman" w:cs="Arial"/>
      <w:sz w:val="24"/>
      <w:szCs w:val="24"/>
      <w:lang w:eastAsia="de-DE"/>
    </w:rPr>
  </w:style>
  <w:style w:type="character" w:styleId="Platzhaltertext">
    <w:name w:val="Placeholder Text"/>
    <w:uiPriority w:val="99"/>
    <w:semiHidden/>
    <w:rsid w:val="00590C3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C3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90C32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1159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59D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159D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59D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159D2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05F7E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C05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l61be\Temporary%20Internet%20Files\Content.Outlook\N9SGP3GU\Antrag%20BOS%20Sicherheitskar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AE769A36B8564E9E6996A890F7EAB8" ma:contentTypeVersion="3" ma:contentTypeDescription="Ein neues Dokument erstellen." ma:contentTypeScope="" ma:versionID="8957c94610d02b9e268471e3f04baf2d">
  <xsd:schema xmlns:xsd="http://www.w3.org/2001/XMLSchema" xmlns:xs="http://www.w3.org/2001/XMLSchema" xmlns:p="http://schemas.microsoft.com/office/2006/metadata/properties" xmlns:ns2="6d88fab2-eba9-4e0a-b37b-d5f137f3975e" xmlns:ns3="f96c9199-eba6-440e-bed6-2ba000359b15" targetNamespace="http://schemas.microsoft.com/office/2006/metadata/properties" ma:root="true" ma:fieldsID="2ff7158f845aa6bf4759018b22228f12" ns2:_="" ns3:_="">
    <xsd:import namespace="6d88fab2-eba9-4e0a-b37b-d5f137f3975e"/>
    <xsd:import namespace="f96c9199-eba6-440e-bed6-2ba000359b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fab2-eba9-4e0a-b37b-d5f137f397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c9199-eba6-440e-bed6-2ba000359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88fab2-eba9-4e0a-b37b-d5f137f3975e">NV7SETZSNDJ4-583787375-27673</_dlc_DocId>
    <_dlc_DocIdUrl xmlns="6d88fab2-eba9-4e0a-b37b-d5f137f3975e">
      <Url>https://sp.polizei.rlp.de/bereich/3017/_layouts/15/DocIdRedir.aspx?ID=NV7SETZSNDJ4-583787375-27673</Url>
      <Description>NV7SETZSNDJ4-583787375-27673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7AB5-FDA0-4818-BEFD-E4B7DCAF1B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4F488F8-104C-4B0A-9982-87955A8A5C70}"/>
</file>

<file path=customXml/itemProps3.xml><?xml version="1.0" encoding="utf-8"?>
<ds:datastoreItem xmlns:ds="http://schemas.openxmlformats.org/officeDocument/2006/customXml" ds:itemID="{D8590650-23F2-4C56-B104-55E05F7333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96c9199-eba6-440e-bed6-2ba000359b15"/>
    <ds:schemaRef ds:uri="6d88fab2-eba9-4e0a-b37b-d5f137f3975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BCBC2B-5A66-4299-80C4-6F87226034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86CCCD-8274-434E-9DF4-A1714EE22F49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845A697-87A8-44D0-8AD2-74FCE863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 BOS Sicherheitskarte.dotx</Template>
  <TotalTime>0</TotalTime>
  <Pages>2</Pages>
  <Words>330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Zentralstelle fuer Polizeitechnik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BKleinschmitt</dc:creator>
  <cp:keywords/>
  <dc:description/>
  <cp:lastModifiedBy>Stäcker, Angela</cp:lastModifiedBy>
  <cp:revision>2</cp:revision>
  <cp:lastPrinted>2014-07-10T07:56:00Z</cp:lastPrinted>
  <dcterms:created xsi:type="dcterms:W3CDTF">2025-07-25T06:42:00Z</dcterms:created>
  <dcterms:modified xsi:type="dcterms:W3CDTF">2025-07-25T06:42:00Z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0x01010069AE769A36B8564E9E6996A890F7EAB8</vt:lpwstr>
  </property>
  <property fmtid="{D5CDD505-2E9C-101B-9397-08002B2CF9AE}" pid="3" name="Schlagwort 310">
    <vt:lpwstr>nicht definiert</vt:lpwstr>
  </property>
  <property fmtid="{D5CDD505-2E9C-101B-9397-08002B2CF9AE}" pid="4" name="Schlagwort 210">
    <vt:lpwstr>nicht definiert</vt:lpwstr>
  </property>
  <property fmtid="{D5CDD505-2E9C-101B-9397-08002B2CF9AE}" pid="5" name="QS">
    <vt:lpwstr>keine QS</vt:lpwstr>
  </property>
  <property fmtid="{D5CDD505-2E9C-101B-9397-08002B2CF9AE}" pid="6" name="Schlüsselwort 5">
    <vt:lpwstr>Ausschreibung</vt:lpwstr>
  </property>
  <property fmtid="{D5CDD505-2E9C-101B-9397-08002B2CF9AE}" pid="7" name="Schlagwort 40">
    <vt:lpwstr>nicht definiert</vt:lpwstr>
  </property>
  <property fmtid="{D5CDD505-2E9C-101B-9397-08002B2CF9AE}" pid="8" name="_dlc_DocId">
    <vt:lpwstr>POLRP326-80-117</vt:lpwstr>
  </property>
  <property fmtid="{D5CDD505-2E9C-101B-9397-08002B2CF9AE}" pid="9" name="_dlc_DocIdItemGuid">
    <vt:lpwstr>0c53871a-9549-4a40-b541-b65d1e3e6c0a</vt:lpwstr>
  </property>
  <property fmtid="{D5CDD505-2E9C-101B-9397-08002B2CF9AE}" pid="10" name="_dlc_DocIdUrl">
    <vt:lpwstr>https://digitalfunk.polprojekte.rlp/as/Interne_Dokumente/InDok/_layouts/DocIdRedir.aspx?ID=POLRP326-80-117, POLRP326-80-117</vt:lpwstr>
  </property>
</Properties>
</file>