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E201A" w:rsidRPr="00082E87" w14:paraId="2F6EB41B" w14:textId="77777777" w:rsidTr="009E20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62E" w14:textId="77777777" w:rsidR="009E201A" w:rsidRPr="00082E87" w:rsidRDefault="009E201A">
            <w:pPr>
              <w:rPr>
                <w:sz w:val="20"/>
                <w:szCs w:val="20"/>
              </w:rPr>
            </w:pPr>
            <w:r w:rsidRPr="00082E87">
              <w:rPr>
                <w:sz w:val="20"/>
                <w:szCs w:val="20"/>
              </w:rPr>
              <w:t>Antragsteller (Behörde</w:t>
            </w:r>
            <w:r>
              <w:rPr>
                <w:sz w:val="20"/>
                <w:szCs w:val="20"/>
              </w:rPr>
              <w:t>n- oder Organisationsbezeichnung)</w:t>
            </w:r>
            <w:r w:rsidRPr="00082E87">
              <w:rPr>
                <w:sz w:val="20"/>
                <w:szCs w:val="20"/>
              </w:rPr>
              <w:t xml:space="preserve"> Anschrift</w:t>
            </w:r>
          </w:p>
          <w:p w14:paraId="469E07D3" w14:textId="77777777" w:rsidR="009E201A" w:rsidRPr="00082E87" w:rsidRDefault="009E201A">
            <w:pPr>
              <w:rPr>
                <w:sz w:val="20"/>
                <w:szCs w:val="20"/>
              </w:rPr>
            </w:pPr>
          </w:p>
          <w:p w14:paraId="379EFFD2" w14:textId="23715B07" w:rsidR="009E201A" w:rsidRPr="00082E87" w:rsidRDefault="009E201A" w:rsidP="000373B1">
            <w:pPr>
              <w:spacing w:after="120"/>
              <w:rPr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 w:rsidR="00615AED">
              <w:rPr>
                <w:rFonts w:cs="Arial"/>
                <w:sz w:val="20"/>
                <w:szCs w:val="20"/>
              </w:rPr>
              <w:t> </w:t>
            </w:r>
            <w:r w:rsidR="00615AED">
              <w:rPr>
                <w:rFonts w:cs="Arial"/>
                <w:sz w:val="20"/>
                <w:szCs w:val="20"/>
              </w:rPr>
              <w:t> </w:t>
            </w:r>
            <w:r w:rsidR="00615AED">
              <w:rPr>
                <w:rFonts w:cs="Arial"/>
                <w:sz w:val="20"/>
                <w:szCs w:val="20"/>
              </w:rPr>
              <w:t> </w:t>
            </w:r>
            <w:r w:rsidR="00615AED">
              <w:rPr>
                <w:rFonts w:cs="Arial"/>
                <w:sz w:val="20"/>
                <w:szCs w:val="20"/>
              </w:rPr>
              <w:t> </w:t>
            </w:r>
            <w:r w:rsidR="00615AED">
              <w:rPr>
                <w:rFonts w:cs="Arial"/>
                <w:sz w:val="20"/>
                <w:szCs w:val="20"/>
              </w:rPr>
              <w:t> </w:t>
            </w:r>
            <w:bookmarkEnd w:id="1"/>
            <w:r w:rsidRPr="0089367B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69C8F0C8" w14:textId="77777777" w:rsidR="009E201A" w:rsidRPr="00082E87" w:rsidRDefault="009E201A" w:rsidP="000373B1">
            <w:pPr>
              <w:spacing w:after="120"/>
              <w:rPr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  <w:p w14:paraId="5CCA0C29" w14:textId="77777777" w:rsidR="009E201A" w:rsidRPr="00082E87" w:rsidRDefault="009E201A" w:rsidP="000373B1">
            <w:pPr>
              <w:spacing w:after="120"/>
              <w:rPr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  <w:p w14:paraId="4E416320" w14:textId="77777777" w:rsidR="009E201A" w:rsidRPr="00082E87" w:rsidRDefault="009E201A" w:rsidP="000373B1">
            <w:pPr>
              <w:spacing w:after="120"/>
              <w:rPr>
                <w:sz w:val="20"/>
                <w:szCs w:val="20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17C" w14:textId="77777777" w:rsidR="009E201A" w:rsidRDefault="009E201A" w:rsidP="00082E87">
            <w:pPr>
              <w:jc w:val="center"/>
              <w:rPr>
                <w:sz w:val="20"/>
                <w:szCs w:val="20"/>
              </w:rPr>
            </w:pPr>
            <w:r w:rsidRPr="00082E87">
              <w:rPr>
                <w:sz w:val="20"/>
                <w:szCs w:val="20"/>
              </w:rPr>
              <w:t>Ansprechpartner (Name, Telefon</w:t>
            </w:r>
            <w:r>
              <w:rPr>
                <w:sz w:val="20"/>
                <w:szCs w:val="20"/>
              </w:rPr>
              <w:t>,</w:t>
            </w:r>
          </w:p>
          <w:p w14:paraId="2433EA3D" w14:textId="77777777" w:rsidR="009E201A" w:rsidRPr="00082E87" w:rsidRDefault="009E201A" w:rsidP="00082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</w:t>
            </w:r>
            <w:r w:rsidRPr="00082E87">
              <w:rPr>
                <w:sz w:val="20"/>
                <w:szCs w:val="20"/>
              </w:rPr>
              <w:t>)</w:t>
            </w:r>
          </w:p>
          <w:p w14:paraId="76ADF7FB" w14:textId="77777777" w:rsidR="009E201A" w:rsidRPr="00082E87" w:rsidRDefault="009E201A" w:rsidP="00082E87">
            <w:pPr>
              <w:jc w:val="center"/>
              <w:rPr>
                <w:sz w:val="20"/>
                <w:szCs w:val="20"/>
              </w:rPr>
            </w:pPr>
          </w:p>
          <w:p w14:paraId="0B0F3F83" w14:textId="77777777" w:rsidR="009E201A" w:rsidRPr="00082E87" w:rsidRDefault="009E201A" w:rsidP="000373B1">
            <w:pPr>
              <w:spacing w:after="120"/>
              <w:jc w:val="center"/>
              <w:rPr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</w:p>
          <w:p w14:paraId="63044AA5" w14:textId="00F6E651" w:rsidR="009E201A" w:rsidRDefault="009E201A" w:rsidP="000373B1">
            <w:pPr>
              <w:spacing w:after="120"/>
              <w:jc w:val="center"/>
              <w:rPr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</w:p>
          <w:p w14:paraId="36B095C7" w14:textId="77777777" w:rsidR="009E201A" w:rsidRPr="00082E87" w:rsidRDefault="009E201A" w:rsidP="000373B1">
            <w:pPr>
              <w:spacing w:after="120"/>
              <w:jc w:val="center"/>
              <w:rPr>
                <w:sz w:val="20"/>
                <w:szCs w:val="20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5004E38" w14:textId="77777777" w:rsidR="00F23994" w:rsidRPr="00DE237F" w:rsidRDefault="00F23994" w:rsidP="000D5439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191"/>
        <w:gridCol w:w="3778"/>
        <w:gridCol w:w="3778"/>
      </w:tblGrid>
      <w:tr w:rsidR="007E77FB" w:rsidRPr="00082E87" w14:paraId="656CA655" w14:textId="77777777" w:rsidTr="007E77FB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58F17" w14:textId="77777777" w:rsidR="007E77FB" w:rsidRDefault="007E77FB" w:rsidP="000D5439">
            <w:pPr>
              <w:rPr>
                <w:rFonts w:cs="Arial"/>
              </w:rPr>
            </w:pPr>
            <w:r w:rsidRPr="00792317">
              <w:rPr>
                <w:rFonts w:cs="Arial"/>
              </w:rPr>
              <w:t>Standort:</w:t>
            </w:r>
          </w:p>
          <w:p w14:paraId="310F298B" w14:textId="77777777" w:rsidR="007E77FB" w:rsidRPr="007209DE" w:rsidRDefault="007E77FB" w:rsidP="000D5439">
            <w:pPr>
              <w:rPr>
                <w:rFonts w:cs="Arial"/>
                <w:sz w:val="16"/>
                <w:szCs w:val="16"/>
              </w:rPr>
            </w:pPr>
          </w:p>
          <w:p w14:paraId="2DB97836" w14:textId="40E4C1E9" w:rsidR="007E77FB" w:rsidRPr="00792317" w:rsidRDefault="007E77FB" w:rsidP="000D5439">
            <w:pPr>
              <w:rPr>
                <w:rFonts w:cs="Arial"/>
              </w:rPr>
            </w:pPr>
            <w:r>
              <w:rPr>
                <w:rFonts w:cs="Arial"/>
              </w:rPr>
              <w:t>Programmierlaptop: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58ABB" w14:textId="77777777" w:rsidR="007E77FB" w:rsidRPr="00792317" w:rsidRDefault="007E77FB" w:rsidP="007209DE">
            <w:pPr>
              <w:rPr>
                <w:rFonts w:cs="Arial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  <w:p w14:paraId="02E289F6" w14:textId="77777777" w:rsidR="007E77FB" w:rsidRDefault="007E77FB" w:rsidP="007209DE">
            <w:pPr>
              <w:rPr>
                <w:rFonts w:cs="Arial"/>
                <w:sz w:val="24"/>
                <w:szCs w:val="24"/>
              </w:rPr>
            </w:pPr>
            <w:r w:rsidRPr="00C547C7">
              <w:rPr>
                <w:rFonts w:cs="Arial"/>
                <w:sz w:val="16"/>
                <w:szCs w:val="16"/>
              </w:rPr>
              <w:t>(Name der Ortsgemeinde</w:t>
            </w:r>
            <w:r>
              <w:rPr>
                <w:rFonts w:cs="Arial"/>
                <w:sz w:val="16"/>
                <w:szCs w:val="16"/>
              </w:rPr>
              <w:t>, Ortsverband</w:t>
            </w:r>
            <w:r w:rsidRPr="00C547C7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6D98BA86" w14:textId="47D35BFD" w:rsidR="007E77FB" w:rsidRDefault="007E77FB" w:rsidP="007209DE">
            <w:pPr>
              <w:rPr>
                <w:rFonts w:cs="Arial"/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92D" w14:textId="0A9D816C" w:rsidR="007E77FB" w:rsidRDefault="007E77FB" w:rsidP="007E77FB">
            <w:pPr>
              <w:rPr>
                <w:rFonts w:cs="Arial"/>
                <w:sz w:val="24"/>
                <w:szCs w:val="24"/>
              </w:rPr>
            </w:pPr>
            <w:r w:rsidRPr="00BF1DC3">
              <w:rPr>
                <w:rFonts w:cs="Arial"/>
              </w:rPr>
              <w:t>Neukauf</w:t>
            </w:r>
            <w:r w:rsidR="00213711">
              <w:rPr>
                <w:rFonts w:cs="Arial"/>
              </w:rPr>
              <w:t>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 w:rsidRPr="00C64E6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 w:rsidRPr="00C64E6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64E6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  <w:p w14:paraId="76AE6403" w14:textId="77777777" w:rsidR="007E77FB" w:rsidRPr="007E77FB" w:rsidRDefault="007E77FB" w:rsidP="007E77FB">
            <w:pPr>
              <w:rPr>
                <w:rFonts w:cs="Arial"/>
                <w:sz w:val="16"/>
                <w:szCs w:val="16"/>
              </w:rPr>
            </w:pPr>
          </w:p>
          <w:p w14:paraId="03E0E2E2" w14:textId="25E1F56E" w:rsidR="007E77FB" w:rsidRPr="00082E87" w:rsidRDefault="007E77FB" w:rsidP="007E77FB">
            <w:pPr>
              <w:rPr>
                <w:rFonts w:cs="Arial"/>
                <w:sz w:val="24"/>
                <w:szCs w:val="24"/>
              </w:rPr>
            </w:pPr>
            <w:r w:rsidRPr="00BF1DC3">
              <w:rPr>
                <w:rFonts w:cs="Arial"/>
              </w:rPr>
              <w:t>Lizenznachkauf</w:t>
            </w:r>
            <w:r w:rsidR="00213711">
              <w:rPr>
                <w:rFonts w:cs="Arial"/>
              </w:rPr>
              <w:t>:</w:t>
            </w:r>
            <w:r>
              <w:rPr>
                <w:rFonts w:cs="Arial"/>
                <w:sz w:val="24"/>
                <w:szCs w:val="24"/>
              </w:rPr>
              <w:tab/>
            </w:r>
            <w:r w:rsidRPr="00C64E6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 w:rsidRPr="00C64E6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64E6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435E77E" w14:textId="77777777" w:rsidR="00450C4E" w:rsidRPr="00450C4E" w:rsidRDefault="00450C4E" w:rsidP="000D5439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317"/>
        <w:gridCol w:w="3098"/>
        <w:gridCol w:w="2392"/>
        <w:gridCol w:w="2940"/>
      </w:tblGrid>
      <w:tr w:rsidR="000E5D6F" w:rsidRPr="00082E87" w14:paraId="279C52D2" w14:textId="77777777" w:rsidTr="009B6D3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3BA" w14:textId="304B1ABD" w:rsidR="000E5D6F" w:rsidRPr="00036C3E" w:rsidRDefault="000E5D6F" w:rsidP="000D5439">
            <w:pPr>
              <w:rPr>
                <w:rFonts w:cs="Arial"/>
              </w:rPr>
            </w:pPr>
            <w:r>
              <w:rPr>
                <w:rFonts w:cs="Arial"/>
              </w:rPr>
              <w:t>Gerät</w:t>
            </w:r>
            <w:r w:rsidR="009B16CD">
              <w:rPr>
                <w:rFonts w:cs="Arial"/>
              </w:rPr>
              <w:t>-Art</w:t>
            </w:r>
            <w:r w:rsidRPr="00036C3E">
              <w:rPr>
                <w:rFonts w:cs="Arial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474C" w14:textId="77777777" w:rsidR="000E5D6F" w:rsidRPr="00036C3E" w:rsidRDefault="000E5D6F" w:rsidP="000D5439">
            <w:pPr>
              <w:rPr>
                <w:rFonts w:cs="Arial"/>
              </w:rPr>
            </w:pPr>
            <w:r>
              <w:rPr>
                <w:rFonts w:cs="Arial"/>
              </w:rPr>
              <w:t>Programmierung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AD8" w14:textId="77777777" w:rsidR="000E5D6F" w:rsidRDefault="000E5D6F" w:rsidP="000D5439">
            <w:pPr>
              <w:rPr>
                <w:rFonts w:cs="Arial"/>
              </w:rPr>
            </w:pPr>
            <w:r>
              <w:rPr>
                <w:rFonts w:cs="Arial"/>
              </w:rPr>
              <w:t>Applikation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14F" w14:textId="77777777" w:rsidR="000E5D6F" w:rsidRPr="00792317" w:rsidRDefault="000E5D6F" w:rsidP="000D5439">
            <w:pPr>
              <w:rPr>
                <w:rFonts w:cs="Arial"/>
              </w:rPr>
            </w:pPr>
            <w:r>
              <w:rPr>
                <w:rFonts w:cs="Arial"/>
              </w:rPr>
              <w:t>TEI 15-stellig</w:t>
            </w:r>
          </w:p>
        </w:tc>
      </w:tr>
      <w:tr w:rsidR="000E5D6F" w:rsidRPr="00792317" w14:paraId="7C11568F" w14:textId="2DDFF065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0427" w14:textId="0422F55F" w:rsidR="000E5D6F" w:rsidRPr="0089367B" w:rsidRDefault="009B16CD" w:rsidP="00CC51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190C" w14:textId="3134DC60" w:rsidR="000E5D6F" w:rsidRPr="0089367B" w:rsidRDefault="00CC5140" w:rsidP="00CC51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A2C5" w14:textId="17A49C1C" w:rsidR="000E5D6F" w:rsidRPr="0089367B" w:rsidRDefault="009B6D33" w:rsidP="00CC51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4F5D" w14:textId="0E40F884" w:rsidR="000E5D6F" w:rsidRPr="00792317" w:rsidRDefault="001D085A" w:rsidP="007E0850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EI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7E0850">
              <w:rPr>
                <w:rFonts w:cs="Arial"/>
                <w:sz w:val="20"/>
                <w:szCs w:val="20"/>
              </w:rPr>
              <w:t> </w:t>
            </w:r>
            <w:r w:rsidR="007E0850">
              <w:rPr>
                <w:rFonts w:cs="Arial"/>
                <w:sz w:val="20"/>
                <w:szCs w:val="20"/>
              </w:rPr>
              <w:t> </w:t>
            </w:r>
            <w:r w:rsidR="007E0850">
              <w:rPr>
                <w:rFonts w:cs="Arial"/>
                <w:sz w:val="20"/>
                <w:szCs w:val="20"/>
              </w:rPr>
              <w:t> </w:t>
            </w:r>
            <w:r w:rsidR="007E0850">
              <w:rPr>
                <w:rFonts w:cs="Arial"/>
                <w:sz w:val="20"/>
                <w:szCs w:val="20"/>
              </w:rPr>
              <w:t> </w:t>
            </w:r>
            <w:r w:rsidR="007E0850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274C7F17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A80" w14:textId="4D0DE87A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92F3" w14:textId="47CB753A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742" w14:textId="35C0B0A2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6CB" w14:textId="1C35267A" w:rsidR="009B6D33" w:rsidRPr="00792317" w:rsidRDefault="009B6D33" w:rsidP="009B6D33">
            <w:pPr>
              <w:rPr>
                <w:rFonts w:cs="Arial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418370CE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97F" w14:textId="72FD1D68" w:rsidR="009B6D33" w:rsidRDefault="009B6D33" w:rsidP="009B6D33"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630" w14:textId="768C088C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377" w14:textId="3CE3D2E9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1CF" w14:textId="23F5EDE6" w:rsidR="009B6D33" w:rsidRPr="00792317" w:rsidRDefault="009B6D33" w:rsidP="009B6D33">
            <w:pPr>
              <w:rPr>
                <w:rFonts w:cs="Arial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151A00C0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7EC" w14:textId="7990210E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7D1" w14:textId="02AB02ED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2CD" w14:textId="3F7BD3BD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4CF5" w14:textId="0B717A9D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033FDAC0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840" w14:textId="045D5423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CDCF" w14:textId="75279C60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C7D" w14:textId="463D9FEE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BA59" w14:textId="2408E59C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5FFA94ED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950" w14:textId="04434709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96E" w14:textId="23F178E4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A9DC" w14:textId="74ECE874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226" w14:textId="6A957F58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25B5E2EA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424F" w14:textId="6A3ABDF0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DFD" w14:textId="7B9D8251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313" w14:textId="420E6557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CF6" w14:textId="334B48F5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30133465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1AA" w14:textId="4D0AD2F1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B9D" w14:textId="795BD3E9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AC3E" w14:textId="24A8447E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7ED" w14:textId="4E5C7BEB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4788BC14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5EC" w14:textId="765C4F56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9C4" w14:textId="23542B0D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7EF" w14:textId="66ED2C2A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C99" w14:textId="5F47C72E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0EBE933C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494" w14:textId="5323A756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2F63" w14:textId="14D38530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B8D6" w14:textId="0BAE6EC7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BB5" w14:textId="17632F8B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08192671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E87" w14:textId="04D26B18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0B2" w14:textId="27C4B2CC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35E" w14:textId="4CA4FBD6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131" w14:textId="22146E26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452CF80D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506" w14:textId="5C436F5F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4F5" w14:textId="272685D1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34F" w14:textId="1D086700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268" w14:textId="503354A7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1D0A5B1F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45F" w14:textId="5A46262C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EB3" w14:textId="70A58145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8DE" w14:textId="779270E0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D33" w14:textId="46D7A79E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5100F74D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7394" w14:textId="391DC9E8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AE6" w14:textId="489A249C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3FF" w14:textId="72CAA1AF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A54" w14:textId="1E157B09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0C6E6714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632" w14:textId="584D0714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521C" w14:textId="0120ED89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CC4" w14:textId="20C5056C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E58" w14:textId="6CE996D9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0DCA7DDE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D55" w14:textId="63C3E308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8CB" w14:textId="670EC577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650" w14:textId="2C7991EA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17C" w14:textId="10CEACB2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185AEB7E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F07" w14:textId="210D2845" w:rsidR="009B6D33" w:rsidRPr="004303C3" w:rsidRDefault="009B6D33" w:rsidP="009B6D33">
            <w:pPr>
              <w:rPr>
                <w:rFonts w:cs="Arial"/>
                <w:sz w:val="20"/>
                <w:szCs w:val="20"/>
              </w:rPr>
            </w:pPr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DEB" w14:textId="55BF0495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A0F" w14:textId="712AA483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B8C" w14:textId="2FD532DD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6D33" w:rsidRPr="00792317" w14:paraId="3733CDE1" w14:textId="77777777" w:rsidTr="009B6D33">
        <w:trPr>
          <w:trHeight w:hRule="exact" w:val="39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E3F" w14:textId="4528230B" w:rsidR="009B6D33" w:rsidRDefault="009B6D33" w:rsidP="009B6D33">
            <w:r w:rsidRPr="003D1ED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HRT"/>
                    <w:listEntry w:val="MRT"/>
                    <w:listEntry w:val="FRT"/>
                    <w:listEntry w:val="Koffer"/>
                  </w:ddList>
                </w:ffData>
              </w:fldChar>
            </w:r>
            <w:r w:rsidRPr="003D1ED9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3D1ED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00C" w14:textId="055EAFB7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F410F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Standard"/>
                    <w:listEntry w:val="Totmann"/>
                    <w:listEntry w:val="Bluetooth"/>
                    <w:listEntry w:val="DMO Sendeleistungserhöhung"/>
                    <w:listEntry w:val="2. Lautsprecher"/>
                    <w:listEntry w:val="Audio"/>
                    <w:listEntry w:val="ohne getrennte LSR"/>
                    <w:listEntry w:val="ext. Kartenleser"/>
                  </w:ddList>
                </w:ffData>
              </w:fldChar>
            </w:r>
            <w:r w:rsidRPr="00F410F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F410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B42" w14:textId="7E35AD2E" w:rsidR="009B6D33" w:rsidRPr="0089367B" w:rsidRDefault="009B6D33" w:rsidP="009B6D33">
            <w:pPr>
              <w:rPr>
                <w:rFonts w:cs="Arial"/>
                <w:sz w:val="20"/>
                <w:szCs w:val="20"/>
              </w:rPr>
            </w:pPr>
            <w:r w:rsidRPr="00CF591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Auswählen"/>
                    <w:listEntry w:val="Reichert"/>
                    <w:listEntry w:val="IDECS"/>
                    <w:listEntry w:val="Orca"/>
                    <w:listEntry w:val="Erix"/>
                    <w:listEntry w:val="Major VD"/>
                    <w:listEntry w:val="Operator"/>
                    <w:listEntry w:val="ext. Kartenleser"/>
                  </w:ddList>
                </w:ffData>
              </w:fldChar>
            </w:r>
            <w:r w:rsidRPr="00CF5911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2A7F98">
              <w:rPr>
                <w:rFonts w:cs="Arial"/>
                <w:sz w:val="20"/>
                <w:szCs w:val="20"/>
              </w:rPr>
            </w:r>
            <w:r w:rsidR="002A7F98">
              <w:rPr>
                <w:rFonts w:cs="Arial"/>
                <w:sz w:val="20"/>
                <w:szCs w:val="20"/>
              </w:rPr>
              <w:fldChar w:fldCharType="separate"/>
            </w:r>
            <w:r w:rsidRPr="00CF591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714" w14:textId="3E2FA70B" w:rsidR="009B6D33" w:rsidRPr="007209DE" w:rsidRDefault="009B6D33" w:rsidP="009B6D33">
            <w:pPr>
              <w:rPr>
                <w:rFonts w:cs="Arial"/>
                <w:sz w:val="20"/>
                <w:szCs w:val="20"/>
              </w:rPr>
            </w:pPr>
            <w:r w:rsidRPr="009414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141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4141C">
              <w:rPr>
                <w:rFonts w:cs="Arial"/>
                <w:sz w:val="20"/>
                <w:szCs w:val="20"/>
              </w:rPr>
            </w:r>
            <w:r w:rsidRPr="0094141C">
              <w:rPr>
                <w:rFonts w:cs="Arial"/>
                <w:sz w:val="20"/>
                <w:szCs w:val="20"/>
              </w:rPr>
              <w:fldChar w:fldCharType="separate"/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noProof/>
                <w:sz w:val="20"/>
                <w:szCs w:val="20"/>
              </w:rPr>
              <w:t> </w:t>
            </w:r>
            <w:r w:rsidRPr="0094141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209DE" w:rsidRPr="00792317" w14:paraId="06AB28EA" w14:textId="77777777" w:rsidTr="009B6D33">
        <w:trPr>
          <w:trHeight w:val="192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55B" w14:textId="5DC6E8E8" w:rsidR="007209DE" w:rsidRPr="007209DE" w:rsidRDefault="007209DE" w:rsidP="000E5D6F">
            <w:pPr>
              <w:rPr>
                <w:rFonts w:cs="Arial"/>
                <w:b/>
                <w:sz w:val="20"/>
                <w:szCs w:val="20"/>
              </w:rPr>
            </w:pPr>
            <w:r w:rsidRPr="007209DE">
              <w:rPr>
                <w:rFonts w:cs="Arial"/>
                <w:b/>
                <w:sz w:val="20"/>
                <w:szCs w:val="20"/>
              </w:rPr>
              <w:t>Bemerkung</w:t>
            </w:r>
          </w:p>
        </w:tc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363" w14:textId="2D02A1B1" w:rsidR="007209DE" w:rsidRPr="0089367B" w:rsidRDefault="007209DE" w:rsidP="000E5D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4C3CD73" w14:textId="4EBDD0D1" w:rsidR="000D5439" w:rsidRDefault="000D5439" w:rsidP="009E201A"/>
    <w:p w14:paraId="6300C162" w14:textId="41C985A3" w:rsidR="00615AED" w:rsidRDefault="00615AED" w:rsidP="009E20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2693"/>
      </w:tblGrid>
      <w:tr w:rsidR="00615AED" w:rsidRPr="00C64E65" w14:paraId="1B78753A" w14:textId="77777777" w:rsidTr="00DB7C79">
        <w:tc>
          <w:tcPr>
            <w:tcW w:w="2694" w:type="dxa"/>
            <w:shd w:val="clear" w:color="auto" w:fill="auto"/>
          </w:tcPr>
          <w:p w14:paraId="37A3B776" w14:textId="77777777" w:rsidR="00615AED" w:rsidRPr="00C64E65" w:rsidRDefault="00615AED" w:rsidP="007D42B4">
            <w:pPr>
              <w:rPr>
                <w:b/>
                <w:color w:val="000000"/>
                <w:sz w:val="20"/>
                <w:szCs w:val="28"/>
              </w:rPr>
            </w:pPr>
            <w:r w:rsidRPr="00C64E65">
              <w:rPr>
                <w:b/>
                <w:color w:val="000000"/>
                <w:sz w:val="20"/>
                <w:szCs w:val="28"/>
              </w:rPr>
              <w:t>Programmierung</w:t>
            </w:r>
          </w:p>
        </w:tc>
        <w:tc>
          <w:tcPr>
            <w:tcW w:w="3685" w:type="dxa"/>
            <w:shd w:val="clear" w:color="auto" w:fill="auto"/>
          </w:tcPr>
          <w:p w14:paraId="1EC20907" w14:textId="77777777" w:rsidR="00615AED" w:rsidRPr="00C64E65" w:rsidRDefault="00615AED" w:rsidP="007D42B4">
            <w:pPr>
              <w:rPr>
                <w:b/>
                <w:color w:val="000000"/>
                <w:sz w:val="20"/>
                <w:szCs w:val="28"/>
              </w:rPr>
            </w:pPr>
            <w:r w:rsidRPr="00C64E65">
              <w:rPr>
                <w:b/>
                <w:color w:val="000000"/>
                <w:sz w:val="20"/>
                <w:szCs w:val="28"/>
              </w:rPr>
              <w:t>Hinweis</w:t>
            </w:r>
          </w:p>
        </w:tc>
        <w:tc>
          <w:tcPr>
            <w:tcW w:w="2693" w:type="dxa"/>
            <w:shd w:val="clear" w:color="auto" w:fill="auto"/>
          </w:tcPr>
          <w:p w14:paraId="14E11F3F" w14:textId="77777777" w:rsidR="00615AED" w:rsidRPr="00C64E65" w:rsidRDefault="00615AED" w:rsidP="007D42B4">
            <w:pPr>
              <w:rPr>
                <w:b/>
                <w:color w:val="000000"/>
                <w:sz w:val="20"/>
                <w:szCs w:val="28"/>
              </w:rPr>
            </w:pPr>
            <w:r w:rsidRPr="00C64E65">
              <w:rPr>
                <w:b/>
                <w:color w:val="000000"/>
                <w:sz w:val="20"/>
                <w:szCs w:val="28"/>
              </w:rPr>
              <w:t>Erforderliche Lizenzen</w:t>
            </w:r>
          </w:p>
        </w:tc>
      </w:tr>
      <w:tr w:rsidR="00615AED" w14:paraId="1B987FB5" w14:textId="77777777" w:rsidTr="00DB7C79">
        <w:tc>
          <w:tcPr>
            <w:tcW w:w="2694" w:type="dxa"/>
            <w:shd w:val="clear" w:color="auto" w:fill="auto"/>
          </w:tcPr>
          <w:p w14:paraId="7735F487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Standard</w:t>
            </w:r>
          </w:p>
        </w:tc>
        <w:tc>
          <w:tcPr>
            <w:tcW w:w="3685" w:type="dxa"/>
            <w:shd w:val="clear" w:color="auto" w:fill="auto"/>
          </w:tcPr>
          <w:p w14:paraId="6BF2E3AA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Standardmäßige Programmierung ohne zusätzliche Anschlüsse und Funktionen</w:t>
            </w:r>
          </w:p>
        </w:tc>
        <w:tc>
          <w:tcPr>
            <w:tcW w:w="2693" w:type="dxa"/>
            <w:shd w:val="clear" w:color="auto" w:fill="auto"/>
          </w:tcPr>
          <w:p w14:paraId="6014DE14" w14:textId="2C9DF3E5" w:rsidR="00615AED" w:rsidRPr="00615AED" w:rsidRDefault="00213711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="00615AED" w:rsidRPr="00615AED">
              <w:rPr>
                <w:rFonts w:cs="Arial"/>
                <w:sz w:val="20"/>
                <w:szCs w:val="20"/>
              </w:rPr>
              <w:t>eine</w:t>
            </w:r>
          </w:p>
        </w:tc>
      </w:tr>
      <w:tr w:rsidR="00615AED" w14:paraId="30DEABB2" w14:textId="77777777" w:rsidTr="00DB7C79">
        <w:tc>
          <w:tcPr>
            <w:tcW w:w="2694" w:type="dxa"/>
            <w:shd w:val="clear" w:color="auto" w:fill="auto"/>
          </w:tcPr>
          <w:p w14:paraId="4467FF72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Totmann</w:t>
            </w:r>
          </w:p>
        </w:tc>
        <w:tc>
          <w:tcPr>
            <w:tcW w:w="3685" w:type="dxa"/>
            <w:shd w:val="clear" w:color="auto" w:fill="auto"/>
          </w:tcPr>
          <w:p w14:paraId="64BF9732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Nutzung der Totmann-Funktion (nur HRT)</w:t>
            </w:r>
          </w:p>
        </w:tc>
        <w:tc>
          <w:tcPr>
            <w:tcW w:w="2693" w:type="dxa"/>
            <w:shd w:val="clear" w:color="auto" w:fill="auto"/>
          </w:tcPr>
          <w:p w14:paraId="251850C0" w14:textId="3BB11773" w:rsidR="00615AED" w:rsidRPr="00615AED" w:rsidRDefault="00BC65F8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Totmann</w:t>
            </w:r>
          </w:p>
        </w:tc>
      </w:tr>
      <w:tr w:rsidR="00615AED" w14:paraId="2C7BAACA" w14:textId="77777777" w:rsidTr="00DB7C79">
        <w:tc>
          <w:tcPr>
            <w:tcW w:w="2694" w:type="dxa"/>
            <w:shd w:val="clear" w:color="auto" w:fill="auto"/>
          </w:tcPr>
          <w:p w14:paraId="696D8C40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Bluetooth</w:t>
            </w:r>
          </w:p>
        </w:tc>
        <w:tc>
          <w:tcPr>
            <w:tcW w:w="3685" w:type="dxa"/>
            <w:shd w:val="clear" w:color="auto" w:fill="auto"/>
          </w:tcPr>
          <w:p w14:paraId="2AAA631F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Nutzung der Bluetooth-Funktion (nur HRT ab SC20)</w:t>
            </w:r>
          </w:p>
        </w:tc>
        <w:tc>
          <w:tcPr>
            <w:tcW w:w="2693" w:type="dxa"/>
            <w:shd w:val="clear" w:color="auto" w:fill="auto"/>
          </w:tcPr>
          <w:p w14:paraId="65A95701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Bluetooth</w:t>
            </w:r>
          </w:p>
        </w:tc>
      </w:tr>
      <w:tr w:rsidR="00615AED" w14:paraId="6FDEECE6" w14:textId="77777777" w:rsidTr="00DB7C79">
        <w:tc>
          <w:tcPr>
            <w:tcW w:w="2694" w:type="dxa"/>
            <w:shd w:val="clear" w:color="auto" w:fill="auto"/>
          </w:tcPr>
          <w:p w14:paraId="1F53D0AA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DMO Sendeleistungserhöhung</w:t>
            </w:r>
          </w:p>
        </w:tc>
        <w:tc>
          <w:tcPr>
            <w:tcW w:w="3685" w:type="dxa"/>
            <w:shd w:val="clear" w:color="auto" w:fill="auto"/>
          </w:tcPr>
          <w:p w14:paraId="6D78D5F5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Erhöhung der DMO Sendeleistung auf 1,8W (nur HRT)</w:t>
            </w:r>
          </w:p>
        </w:tc>
        <w:tc>
          <w:tcPr>
            <w:tcW w:w="2693" w:type="dxa"/>
            <w:shd w:val="clear" w:color="auto" w:fill="auto"/>
          </w:tcPr>
          <w:p w14:paraId="4FB50DCA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Umschalten DMO Sendeleistung</w:t>
            </w:r>
          </w:p>
        </w:tc>
      </w:tr>
      <w:tr w:rsidR="00615AED" w14:paraId="1BD6C9DC" w14:textId="77777777" w:rsidTr="00DB7C79">
        <w:tc>
          <w:tcPr>
            <w:tcW w:w="2694" w:type="dxa"/>
            <w:shd w:val="clear" w:color="auto" w:fill="auto"/>
          </w:tcPr>
          <w:p w14:paraId="563330AF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Externer Kartenleser</w:t>
            </w:r>
          </w:p>
        </w:tc>
        <w:tc>
          <w:tcPr>
            <w:tcW w:w="3685" w:type="dxa"/>
            <w:shd w:val="clear" w:color="auto" w:fill="auto"/>
          </w:tcPr>
          <w:p w14:paraId="04DF909B" w14:textId="135B3F66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Anschluss eines externen Kartenleser</w:t>
            </w:r>
            <w:r w:rsidR="00CA2F00">
              <w:rPr>
                <w:rFonts w:cs="Arial"/>
                <w:sz w:val="20"/>
                <w:szCs w:val="20"/>
              </w:rPr>
              <w:t xml:space="preserve">s, muss vorher separat beantragt werden. </w:t>
            </w:r>
          </w:p>
        </w:tc>
        <w:tc>
          <w:tcPr>
            <w:tcW w:w="2693" w:type="dxa"/>
            <w:shd w:val="clear" w:color="auto" w:fill="auto"/>
          </w:tcPr>
          <w:p w14:paraId="0FBB346C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615AED" w14:paraId="1CC318C9" w14:textId="77777777" w:rsidTr="00DB7C79">
        <w:tc>
          <w:tcPr>
            <w:tcW w:w="2694" w:type="dxa"/>
            <w:shd w:val="clear" w:color="auto" w:fill="auto"/>
          </w:tcPr>
          <w:p w14:paraId="1A0AC05C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2. Lautsprecher</w:t>
            </w:r>
          </w:p>
        </w:tc>
        <w:tc>
          <w:tcPr>
            <w:tcW w:w="3685" w:type="dxa"/>
            <w:shd w:val="clear" w:color="auto" w:fill="auto"/>
          </w:tcPr>
          <w:p w14:paraId="29824F2F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Ein zweiter Lautsprecher, welcher separat geregelt werden kann, soll angeschlossen werden.</w:t>
            </w:r>
          </w:p>
        </w:tc>
        <w:tc>
          <w:tcPr>
            <w:tcW w:w="2693" w:type="dxa"/>
            <w:shd w:val="clear" w:color="auto" w:fill="auto"/>
          </w:tcPr>
          <w:p w14:paraId="072475AD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Audio-Lizenz</w:t>
            </w:r>
          </w:p>
        </w:tc>
      </w:tr>
      <w:tr w:rsidR="00615AED" w14:paraId="464B0065" w14:textId="77777777" w:rsidTr="00DB7C79">
        <w:tc>
          <w:tcPr>
            <w:tcW w:w="2694" w:type="dxa"/>
            <w:shd w:val="clear" w:color="auto" w:fill="auto"/>
          </w:tcPr>
          <w:p w14:paraId="039A8D92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Koffer</w:t>
            </w:r>
          </w:p>
        </w:tc>
        <w:tc>
          <w:tcPr>
            <w:tcW w:w="3685" w:type="dxa"/>
            <w:shd w:val="clear" w:color="auto" w:fill="auto"/>
          </w:tcPr>
          <w:p w14:paraId="5B35D681" w14:textId="78184615" w:rsidR="00615AED" w:rsidRPr="00615AED" w:rsidRDefault="00615AED" w:rsidP="00DB7C79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MRT/FRT</w:t>
            </w:r>
            <w:r w:rsidR="00DB7C79">
              <w:rPr>
                <w:rFonts w:cs="Arial"/>
                <w:sz w:val="20"/>
                <w:szCs w:val="20"/>
              </w:rPr>
              <w:t>,</w:t>
            </w:r>
            <w:r w:rsidRPr="00615AED">
              <w:rPr>
                <w:rFonts w:cs="Arial"/>
                <w:sz w:val="20"/>
                <w:szCs w:val="20"/>
              </w:rPr>
              <w:t xml:space="preserve"> die in einem tragbaren Koffer verbaut sind</w:t>
            </w:r>
            <w:r w:rsidR="00DB7C7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B73031B" w14:textId="10909019" w:rsidR="00615AED" w:rsidRPr="00615AED" w:rsidRDefault="00213711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="00615AED" w:rsidRPr="00615AED">
              <w:rPr>
                <w:rFonts w:cs="Arial"/>
                <w:sz w:val="20"/>
                <w:szCs w:val="20"/>
              </w:rPr>
              <w:t>eine</w:t>
            </w:r>
          </w:p>
        </w:tc>
      </w:tr>
      <w:tr w:rsidR="00615AED" w14:paraId="725D6CAB" w14:textId="77777777" w:rsidTr="00DB7C79">
        <w:tc>
          <w:tcPr>
            <w:tcW w:w="2694" w:type="dxa"/>
            <w:shd w:val="clear" w:color="auto" w:fill="auto"/>
          </w:tcPr>
          <w:p w14:paraId="465AF783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Audio</w:t>
            </w:r>
          </w:p>
        </w:tc>
        <w:tc>
          <w:tcPr>
            <w:tcW w:w="3685" w:type="dxa"/>
            <w:shd w:val="clear" w:color="auto" w:fill="auto"/>
          </w:tcPr>
          <w:p w14:paraId="2AD627BF" w14:textId="5C532BE1" w:rsidR="00615AED" w:rsidRPr="00615AED" w:rsidRDefault="00E65A1F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Fester Audio-Pegel am Interface 1 (SCG) bzw. Interface 2 (SRG)</w:t>
            </w:r>
          </w:p>
        </w:tc>
        <w:tc>
          <w:tcPr>
            <w:tcW w:w="2693" w:type="dxa"/>
            <w:shd w:val="clear" w:color="auto" w:fill="auto"/>
          </w:tcPr>
          <w:p w14:paraId="74BF84FA" w14:textId="07E29802" w:rsidR="00615AED" w:rsidRPr="00615AED" w:rsidRDefault="00BC65F8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Audio-Lizenz</w:t>
            </w:r>
          </w:p>
        </w:tc>
      </w:tr>
      <w:tr w:rsidR="00615AED" w14:paraId="0BCD54D0" w14:textId="77777777" w:rsidTr="00DB7C79">
        <w:tc>
          <w:tcPr>
            <w:tcW w:w="2694" w:type="dxa"/>
            <w:shd w:val="clear" w:color="auto" w:fill="auto"/>
          </w:tcPr>
          <w:p w14:paraId="051ED416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Ohne getrennte LSR</w:t>
            </w:r>
          </w:p>
        </w:tc>
        <w:tc>
          <w:tcPr>
            <w:tcW w:w="3685" w:type="dxa"/>
            <w:shd w:val="clear" w:color="auto" w:fill="auto"/>
          </w:tcPr>
          <w:p w14:paraId="0ABAFC21" w14:textId="5C7BC311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HBC und Lautsprecher haben dieselbe Lautstärkeeinstellung</w:t>
            </w:r>
            <w:r w:rsidR="00DB7C7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26730F1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615AED" w14:paraId="295962CA" w14:textId="77777777" w:rsidTr="00DB7C79">
        <w:tc>
          <w:tcPr>
            <w:tcW w:w="2694" w:type="dxa"/>
            <w:shd w:val="clear" w:color="auto" w:fill="auto"/>
          </w:tcPr>
          <w:p w14:paraId="5F3B5912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Reichert</w:t>
            </w:r>
          </w:p>
        </w:tc>
        <w:tc>
          <w:tcPr>
            <w:tcW w:w="3685" w:type="dxa"/>
            <w:shd w:val="clear" w:color="auto" w:fill="auto"/>
          </w:tcPr>
          <w:p w14:paraId="02D4F982" w14:textId="59A4E6D2" w:rsidR="00615AED" w:rsidRPr="00615AED" w:rsidRDefault="00E65A1F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Betrieb an der externen Besprechungseinrichtung </w:t>
            </w:r>
            <w:r w:rsidR="00615AED" w:rsidRPr="00615AED">
              <w:rPr>
                <w:rFonts w:cs="Arial"/>
                <w:sz w:val="20"/>
                <w:szCs w:val="20"/>
              </w:rPr>
              <w:t>„Reichert“</w:t>
            </w:r>
          </w:p>
        </w:tc>
        <w:tc>
          <w:tcPr>
            <w:tcW w:w="2693" w:type="dxa"/>
            <w:shd w:val="clear" w:color="auto" w:fill="auto"/>
          </w:tcPr>
          <w:p w14:paraId="7A4E4FD4" w14:textId="063C6364" w:rsidR="00615AED" w:rsidRPr="00615AED" w:rsidRDefault="00E65A1F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Audio-Lizenz</w:t>
            </w:r>
          </w:p>
        </w:tc>
      </w:tr>
      <w:tr w:rsidR="00615AED" w14:paraId="6BEE58D8" w14:textId="77777777" w:rsidTr="00DB7C79">
        <w:tc>
          <w:tcPr>
            <w:tcW w:w="2694" w:type="dxa"/>
            <w:shd w:val="clear" w:color="auto" w:fill="auto"/>
          </w:tcPr>
          <w:p w14:paraId="652FB313" w14:textId="39F86F6E" w:rsidR="00615AED" w:rsidRPr="00615AED" w:rsidRDefault="00615AED" w:rsidP="00DB7C79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IDECS</w:t>
            </w:r>
            <w:r w:rsidR="00E65A1F">
              <w:rPr>
                <w:rFonts w:cs="Arial"/>
                <w:sz w:val="20"/>
                <w:szCs w:val="20"/>
              </w:rPr>
              <w:t>/Orca</w:t>
            </w:r>
          </w:p>
        </w:tc>
        <w:tc>
          <w:tcPr>
            <w:tcW w:w="3685" w:type="dxa"/>
            <w:shd w:val="clear" w:color="auto" w:fill="auto"/>
          </w:tcPr>
          <w:p w14:paraId="71F5DBFB" w14:textId="3F644872" w:rsidR="00615AED" w:rsidRPr="00615AED" w:rsidRDefault="00E65A1F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Betrieb an der externen Besprechungseinrichtung </w:t>
            </w:r>
            <w:r w:rsidR="00615AED" w:rsidRPr="00615AED">
              <w:rPr>
                <w:rFonts w:cs="Arial"/>
                <w:sz w:val="20"/>
                <w:szCs w:val="20"/>
              </w:rPr>
              <w:t>„IDECS</w:t>
            </w:r>
            <w:r w:rsidR="00B35ED1">
              <w:rPr>
                <w:rFonts w:cs="Arial"/>
                <w:sz w:val="20"/>
                <w:szCs w:val="20"/>
              </w:rPr>
              <w:t>/ Orca</w:t>
            </w:r>
            <w:r w:rsidR="00615AED" w:rsidRPr="00615AED">
              <w:rPr>
                <w:rFonts w:cs="Arial"/>
                <w:sz w:val="20"/>
                <w:szCs w:val="20"/>
              </w:rPr>
              <w:t>“</w:t>
            </w:r>
          </w:p>
        </w:tc>
        <w:tc>
          <w:tcPr>
            <w:tcW w:w="2693" w:type="dxa"/>
            <w:shd w:val="clear" w:color="auto" w:fill="auto"/>
          </w:tcPr>
          <w:p w14:paraId="00052499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Audio-Lizenz</w:t>
            </w:r>
          </w:p>
          <w:p w14:paraId="6059B129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Virtuelle-Konsole</w:t>
            </w:r>
          </w:p>
        </w:tc>
      </w:tr>
      <w:tr w:rsidR="00615AED" w14:paraId="5A7ECA0C" w14:textId="77777777" w:rsidTr="00DB7C79">
        <w:tc>
          <w:tcPr>
            <w:tcW w:w="2694" w:type="dxa"/>
            <w:shd w:val="clear" w:color="auto" w:fill="auto"/>
          </w:tcPr>
          <w:p w14:paraId="31D35433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Major VD</w:t>
            </w:r>
          </w:p>
        </w:tc>
        <w:tc>
          <w:tcPr>
            <w:tcW w:w="3685" w:type="dxa"/>
            <w:shd w:val="clear" w:color="auto" w:fill="auto"/>
          </w:tcPr>
          <w:p w14:paraId="1351FA94" w14:textId="769FAD2D" w:rsidR="00615AED" w:rsidRPr="00615AED" w:rsidRDefault="00E65A1F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Betrieb</w:t>
            </w:r>
            <w:r w:rsidR="00615AED" w:rsidRPr="00615AED">
              <w:rPr>
                <w:rFonts w:cs="Arial"/>
                <w:sz w:val="20"/>
                <w:szCs w:val="20"/>
              </w:rPr>
              <w:t xml:space="preserve"> einer </w:t>
            </w:r>
            <w:r>
              <w:rPr>
                <w:rFonts w:cs="Arial"/>
                <w:sz w:val="20"/>
                <w:szCs w:val="20"/>
              </w:rPr>
              <w:t>externen Besprechungseinrichtung</w:t>
            </w:r>
            <w:r w:rsidR="00615AED" w:rsidRPr="00615AED">
              <w:rPr>
                <w:rFonts w:cs="Arial"/>
                <w:sz w:val="20"/>
                <w:szCs w:val="20"/>
              </w:rPr>
              <w:t xml:space="preserve"> Typ „Major“</w:t>
            </w:r>
          </w:p>
        </w:tc>
        <w:tc>
          <w:tcPr>
            <w:tcW w:w="2693" w:type="dxa"/>
            <w:shd w:val="clear" w:color="auto" w:fill="auto"/>
          </w:tcPr>
          <w:p w14:paraId="4B06AF45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Audio-Lizenz</w:t>
            </w:r>
          </w:p>
        </w:tc>
      </w:tr>
      <w:tr w:rsidR="00615AED" w14:paraId="53299383" w14:textId="77777777" w:rsidTr="00DB7C79">
        <w:tc>
          <w:tcPr>
            <w:tcW w:w="2694" w:type="dxa"/>
            <w:shd w:val="clear" w:color="auto" w:fill="auto"/>
          </w:tcPr>
          <w:p w14:paraId="4D1A2259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Operator</w:t>
            </w:r>
          </w:p>
        </w:tc>
        <w:tc>
          <w:tcPr>
            <w:tcW w:w="3685" w:type="dxa"/>
            <w:shd w:val="clear" w:color="auto" w:fill="auto"/>
          </w:tcPr>
          <w:p w14:paraId="7EA49110" w14:textId="70ACA85C" w:rsidR="00615AED" w:rsidRPr="00615AED" w:rsidRDefault="007E0850" w:rsidP="00DB7C7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Betrieb</w:t>
            </w:r>
            <w:r w:rsidR="00615AED" w:rsidRPr="00615AED">
              <w:rPr>
                <w:rFonts w:cs="Arial"/>
                <w:sz w:val="20"/>
                <w:szCs w:val="20"/>
              </w:rPr>
              <w:t xml:space="preserve"> einer </w:t>
            </w:r>
            <w:r w:rsidR="00E65A1F">
              <w:rPr>
                <w:rFonts w:cs="Arial"/>
                <w:sz w:val="20"/>
                <w:szCs w:val="20"/>
              </w:rPr>
              <w:t>externen Besprechungseinrichtung/Applikation</w:t>
            </w:r>
            <w:r w:rsidR="00615AED" w:rsidRPr="00615AED">
              <w:rPr>
                <w:rFonts w:cs="Arial"/>
                <w:sz w:val="20"/>
                <w:szCs w:val="20"/>
              </w:rPr>
              <w:t xml:space="preserve"> Typ „Operator“</w:t>
            </w:r>
          </w:p>
        </w:tc>
        <w:tc>
          <w:tcPr>
            <w:tcW w:w="2693" w:type="dxa"/>
            <w:shd w:val="clear" w:color="auto" w:fill="auto"/>
          </w:tcPr>
          <w:p w14:paraId="0A5DFFC3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Audio-Lizenz</w:t>
            </w:r>
          </w:p>
        </w:tc>
      </w:tr>
      <w:tr w:rsidR="00615AED" w14:paraId="5BBDE36F" w14:textId="77777777" w:rsidTr="00DB7C79">
        <w:tc>
          <w:tcPr>
            <w:tcW w:w="2694" w:type="dxa"/>
            <w:shd w:val="clear" w:color="auto" w:fill="auto"/>
          </w:tcPr>
          <w:p w14:paraId="7D0CE0DA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Erix</w:t>
            </w:r>
          </w:p>
        </w:tc>
        <w:tc>
          <w:tcPr>
            <w:tcW w:w="3685" w:type="dxa"/>
            <w:shd w:val="clear" w:color="auto" w:fill="auto"/>
          </w:tcPr>
          <w:p w14:paraId="721B0A59" w14:textId="029B7415" w:rsidR="00615AED" w:rsidRPr="00615AED" w:rsidRDefault="007E0850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Betrieb</w:t>
            </w:r>
            <w:r w:rsidR="00615AED" w:rsidRPr="00615AED">
              <w:rPr>
                <w:rFonts w:cs="Arial"/>
                <w:sz w:val="20"/>
                <w:szCs w:val="20"/>
              </w:rPr>
              <w:t xml:space="preserve"> einer </w:t>
            </w:r>
            <w:r w:rsidR="00E65A1F">
              <w:rPr>
                <w:rFonts w:cs="Arial"/>
                <w:sz w:val="20"/>
                <w:szCs w:val="20"/>
              </w:rPr>
              <w:t xml:space="preserve">externen </w:t>
            </w:r>
            <w:r w:rsidR="00615AED" w:rsidRPr="00615AED">
              <w:rPr>
                <w:rFonts w:cs="Arial"/>
                <w:sz w:val="20"/>
                <w:szCs w:val="20"/>
              </w:rPr>
              <w:t>Besprec</w:t>
            </w:r>
            <w:r w:rsidR="00E65A1F">
              <w:rPr>
                <w:rFonts w:cs="Arial"/>
                <w:sz w:val="20"/>
                <w:szCs w:val="20"/>
              </w:rPr>
              <w:t>hungseinrichtung</w:t>
            </w:r>
            <w:r w:rsidR="00615AED" w:rsidRPr="00615AED">
              <w:rPr>
                <w:rFonts w:cs="Arial"/>
                <w:sz w:val="20"/>
                <w:szCs w:val="20"/>
              </w:rPr>
              <w:t xml:space="preserve"> Typ „Erix“</w:t>
            </w:r>
          </w:p>
        </w:tc>
        <w:tc>
          <w:tcPr>
            <w:tcW w:w="2693" w:type="dxa"/>
            <w:shd w:val="clear" w:color="auto" w:fill="auto"/>
          </w:tcPr>
          <w:p w14:paraId="1268DB9D" w14:textId="77777777" w:rsidR="00615AED" w:rsidRPr="00615AED" w:rsidRDefault="00615AED" w:rsidP="007D42B4">
            <w:pPr>
              <w:rPr>
                <w:rFonts w:cs="Arial"/>
                <w:sz w:val="20"/>
                <w:szCs w:val="20"/>
              </w:rPr>
            </w:pPr>
            <w:r w:rsidRPr="00615AED">
              <w:rPr>
                <w:rFonts w:cs="Arial"/>
                <w:sz w:val="20"/>
                <w:szCs w:val="20"/>
              </w:rPr>
              <w:t>Audio-Lizenz</w:t>
            </w:r>
          </w:p>
        </w:tc>
      </w:tr>
      <w:tr w:rsidR="00BC65F8" w14:paraId="6FF90078" w14:textId="77777777" w:rsidTr="00DB7C79">
        <w:tc>
          <w:tcPr>
            <w:tcW w:w="2694" w:type="dxa"/>
            <w:shd w:val="clear" w:color="auto" w:fill="auto"/>
          </w:tcPr>
          <w:p w14:paraId="603919BA" w14:textId="196CBB7A" w:rsidR="00BC65F8" w:rsidRPr="00615AED" w:rsidRDefault="00BC65F8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Lardis</w:t>
            </w:r>
          </w:p>
        </w:tc>
        <w:tc>
          <w:tcPr>
            <w:tcW w:w="3685" w:type="dxa"/>
            <w:shd w:val="clear" w:color="auto" w:fill="auto"/>
          </w:tcPr>
          <w:p w14:paraId="099CEC76" w14:textId="61A9AF6B" w:rsidR="00BC65F8" w:rsidRPr="00615AED" w:rsidRDefault="007E0850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Betrieb</w:t>
            </w:r>
            <w:r w:rsidR="00BC65F8" w:rsidRPr="00615AED">
              <w:rPr>
                <w:rFonts w:cs="Arial"/>
                <w:sz w:val="20"/>
                <w:szCs w:val="20"/>
              </w:rPr>
              <w:t xml:space="preserve"> der Applikation </w:t>
            </w:r>
            <w:r w:rsidR="00BC65F8">
              <w:rPr>
                <w:rFonts w:cs="Arial"/>
                <w:sz w:val="20"/>
                <w:szCs w:val="20"/>
              </w:rPr>
              <w:t>„Lardis</w:t>
            </w:r>
            <w:r w:rsidR="00BC65F8" w:rsidRPr="00615AED">
              <w:rPr>
                <w:rFonts w:cs="Arial"/>
                <w:sz w:val="20"/>
                <w:szCs w:val="20"/>
              </w:rPr>
              <w:t>“</w:t>
            </w:r>
            <w:r w:rsidR="00BC65F8">
              <w:rPr>
                <w:rFonts w:cs="Arial"/>
                <w:sz w:val="20"/>
                <w:szCs w:val="20"/>
              </w:rPr>
              <w:t xml:space="preserve"> (nicht Lardis-One)</w:t>
            </w:r>
          </w:p>
        </w:tc>
        <w:tc>
          <w:tcPr>
            <w:tcW w:w="2693" w:type="dxa"/>
            <w:shd w:val="clear" w:color="auto" w:fill="auto"/>
          </w:tcPr>
          <w:p w14:paraId="64280FF4" w14:textId="6BB7FFE3" w:rsidR="00BC65F8" w:rsidRPr="00615AED" w:rsidRDefault="00BC65F8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Audio-Lizenz</w:t>
            </w:r>
          </w:p>
        </w:tc>
      </w:tr>
      <w:tr w:rsidR="00E65A1F" w14:paraId="712D2CA5" w14:textId="77777777" w:rsidTr="00DB7C79">
        <w:tc>
          <w:tcPr>
            <w:tcW w:w="2694" w:type="dxa"/>
            <w:shd w:val="clear" w:color="auto" w:fill="auto"/>
          </w:tcPr>
          <w:p w14:paraId="56130D59" w14:textId="60DF6681" w:rsidR="00E65A1F" w:rsidRDefault="00E65A1F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Carls</w:t>
            </w:r>
          </w:p>
        </w:tc>
        <w:tc>
          <w:tcPr>
            <w:tcW w:w="3685" w:type="dxa"/>
            <w:shd w:val="clear" w:color="auto" w:fill="auto"/>
          </w:tcPr>
          <w:p w14:paraId="33F3FC34" w14:textId="12373934" w:rsidR="00E65A1F" w:rsidRPr="00615AED" w:rsidRDefault="00E65A1F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Betrieb einer CARLS-Box</w:t>
            </w:r>
          </w:p>
        </w:tc>
        <w:tc>
          <w:tcPr>
            <w:tcW w:w="2693" w:type="dxa"/>
            <w:shd w:val="clear" w:color="auto" w:fill="auto"/>
          </w:tcPr>
          <w:p w14:paraId="44EBB046" w14:textId="77777777" w:rsidR="00E65A1F" w:rsidRDefault="00E65A1F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Audio-Lizenz</w:t>
            </w:r>
          </w:p>
          <w:p w14:paraId="321F2DCF" w14:textId="4DF8759F" w:rsidR="00E65A1F" w:rsidRDefault="00E65A1F" w:rsidP="007D42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Virtuelle Konsole</w:t>
            </w:r>
          </w:p>
        </w:tc>
      </w:tr>
    </w:tbl>
    <w:p w14:paraId="6B188E63" w14:textId="4B6B501A" w:rsidR="00615AED" w:rsidRPr="009C410B" w:rsidRDefault="001B0097" w:rsidP="00CA2F00">
      <w:pPr>
        <w:jc w:val="both"/>
        <w:rPr>
          <w:sz w:val="20"/>
          <w:szCs w:val="20"/>
        </w:rPr>
      </w:pPr>
      <w:r w:rsidRPr="009C410B">
        <w:rPr>
          <w:sz w:val="20"/>
          <w:szCs w:val="20"/>
        </w:rPr>
        <w:t xml:space="preserve">Für die Lizenzen „UI-Tool“, „Automatischer Netzwechsel“, „Repeater“ und „Gateway“ gibt es keine extra Programmierungen. </w:t>
      </w:r>
      <w:r w:rsidR="009C410B" w:rsidRPr="009C410B">
        <w:rPr>
          <w:sz w:val="20"/>
          <w:szCs w:val="20"/>
        </w:rPr>
        <w:t>Für d</w:t>
      </w:r>
      <w:r w:rsidRPr="009C410B">
        <w:rPr>
          <w:sz w:val="20"/>
          <w:szCs w:val="20"/>
        </w:rPr>
        <w:t>iese Funktionen</w:t>
      </w:r>
      <w:r w:rsidR="009C410B" w:rsidRPr="009C410B">
        <w:rPr>
          <w:sz w:val="20"/>
          <w:szCs w:val="20"/>
        </w:rPr>
        <w:t xml:space="preserve"> bitte einen neuen, dem Funkgerät entsprechenden, Stapel anfordern. </w:t>
      </w:r>
    </w:p>
    <w:p w14:paraId="6EECD8DF" w14:textId="68B0F717" w:rsidR="009C410B" w:rsidRPr="009C410B" w:rsidRDefault="009C410B" w:rsidP="00CA2F00">
      <w:pPr>
        <w:jc w:val="both"/>
        <w:rPr>
          <w:sz w:val="20"/>
          <w:szCs w:val="20"/>
        </w:rPr>
      </w:pPr>
      <w:r>
        <w:rPr>
          <w:sz w:val="20"/>
          <w:szCs w:val="20"/>
        </w:rPr>
        <w:t>Bei Sonderprogrammierungen (z.</w:t>
      </w:r>
      <w:r w:rsidR="00DB7C79">
        <w:rPr>
          <w:sz w:val="20"/>
          <w:szCs w:val="20"/>
        </w:rPr>
        <w:t> </w:t>
      </w:r>
      <w:r w:rsidRPr="009C410B">
        <w:rPr>
          <w:sz w:val="20"/>
          <w:szCs w:val="20"/>
        </w:rPr>
        <w:t xml:space="preserve">B. für die FEZ) oder für Fragen und Erläuterungen, bitte das Feld „Bemerkung“ nutzen. </w:t>
      </w:r>
    </w:p>
    <w:p w14:paraId="04F86F0B" w14:textId="77777777" w:rsidR="00C64E65" w:rsidRPr="00EC1009" w:rsidRDefault="00C64E65" w:rsidP="009E201A"/>
    <w:sectPr w:rsidR="00C64E65" w:rsidRPr="00EC1009" w:rsidSect="00EC1009">
      <w:headerReference w:type="default" r:id="rId13"/>
      <w:footerReference w:type="default" r:id="rId14"/>
      <w:headerReference w:type="first" r:id="rId15"/>
      <w:pgSz w:w="11906" w:h="16838"/>
      <w:pgMar w:top="42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89C49" w14:textId="77777777" w:rsidR="00A52736" w:rsidRDefault="00A52736" w:rsidP="00DD3588">
      <w:pPr>
        <w:spacing w:after="0"/>
      </w:pPr>
      <w:r>
        <w:separator/>
      </w:r>
    </w:p>
  </w:endnote>
  <w:endnote w:type="continuationSeparator" w:id="0">
    <w:p w14:paraId="2D791185" w14:textId="77777777" w:rsidR="00A52736" w:rsidRDefault="00A52736" w:rsidP="00DD3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B8E0" w14:textId="77777777" w:rsidR="006E7DB1" w:rsidRPr="006E7DB1" w:rsidRDefault="006E7DB1" w:rsidP="006E7DB1">
    <w:pPr>
      <w:spacing w:before="0" w:after="0"/>
      <w:jc w:val="both"/>
      <w:rPr>
        <w:rFonts w:eastAsia="Times New Roman"/>
        <w:sz w:val="18"/>
        <w:szCs w:val="20"/>
      </w:rPr>
    </w:pPr>
  </w:p>
  <w:tbl>
    <w:tblPr>
      <w:tblW w:w="0" w:type="auto"/>
      <w:shd w:val="clear" w:color="auto" w:fill="8F1936"/>
      <w:tblLook w:val="04A0" w:firstRow="1" w:lastRow="0" w:firstColumn="1" w:lastColumn="0" w:noHBand="0" w:noVBand="1"/>
    </w:tblPr>
    <w:tblGrid>
      <w:gridCol w:w="3192"/>
      <w:gridCol w:w="4158"/>
      <w:gridCol w:w="1938"/>
    </w:tblGrid>
    <w:tr w:rsidR="006E7DB1" w:rsidRPr="006E7DB1" w14:paraId="5FF5D8A1" w14:textId="77777777" w:rsidTr="009C21A9">
      <w:tc>
        <w:tcPr>
          <w:tcW w:w="3369" w:type="dxa"/>
          <w:shd w:val="clear" w:color="auto" w:fill="8F1936"/>
        </w:tcPr>
        <w:p w14:paraId="47282192" w14:textId="77777777" w:rsidR="006E7DB1" w:rsidRPr="006E7DB1" w:rsidRDefault="006E7DB1" w:rsidP="006E7DB1">
          <w:pPr>
            <w:tabs>
              <w:tab w:val="center" w:pos="4536"/>
              <w:tab w:val="right" w:pos="8364"/>
            </w:tabs>
            <w:rPr>
              <w:rFonts w:eastAsia="Times New Roman" w:cs="Arial"/>
              <w:color w:val="FFFFFF"/>
              <w:sz w:val="18"/>
              <w:szCs w:val="20"/>
            </w:rPr>
          </w:pPr>
        </w:p>
      </w:tc>
      <w:tc>
        <w:tcPr>
          <w:tcW w:w="4394" w:type="dxa"/>
          <w:shd w:val="clear" w:color="auto" w:fill="8F1936"/>
        </w:tcPr>
        <w:p w14:paraId="699CC0B8" w14:textId="77777777" w:rsidR="006E7DB1" w:rsidRPr="006E7DB1" w:rsidRDefault="006E7DB1" w:rsidP="006E7DB1">
          <w:pPr>
            <w:tabs>
              <w:tab w:val="center" w:pos="4536"/>
              <w:tab w:val="right" w:pos="8364"/>
            </w:tabs>
            <w:jc w:val="center"/>
            <w:rPr>
              <w:rFonts w:eastAsia="Times New Roman" w:cs="Arial"/>
              <w:color w:val="FFFFFF"/>
              <w:sz w:val="18"/>
              <w:szCs w:val="20"/>
            </w:rPr>
          </w:pPr>
        </w:p>
      </w:tc>
      <w:tc>
        <w:tcPr>
          <w:tcW w:w="2017" w:type="dxa"/>
          <w:shd w:val="clear" w:color="auto" w:fill="8F1936"/>
        </w:tcPr>
        <w:p w14:paraId="3D9A3526" w14:textId="2767263F" w:rsidR="006E7DB1" w:rsidRPr="006E7DB1" w:rsidRDefault="006E7DB1" w:rsidP="006E7DB1">
          <w:pPr>
            <w:tabs>
              <w:tab w:val="center" w:pos="4536"/>
              <w:tab w:val="right" w:pos="8364"/>
            </w:tabs>
            <w:jc w:val="right"/>
            <w:rPr>
              <w:rFonts w:eastAsia="Times New Roman" w:cs="Arial"/>
              <w:color w:val="FFFFFF"/>
              <w:sz w:val="18"/>
              <w:szCs w:val="20"/>
            </w:rPr>
          </w:pPr>
          <w:r w:rsidRPr="006E7DB1">
            <w:rPr>
              <w:rFonts w:eastAsia="Times New Roman" w:cs="Arial"/>
              <w:color w:val="FFFFFF"/>
              <w:sz w:val="18"/>
              <w:szCs w:val="20"/>
            </w:rPr>
            <w:t xml:space="preserve">Seite </w: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begin"/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instrText xml:space="preserve"> PAGE   \* MERGEFORMAT </w:instrTex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separate"/>
          </w:r>
          <w:r w:rsidR="002A7F98">
            <w:rPr>
              <w:rFonts w:eastAsia="Times New Roman" w:cs="Arial"/>
              <w:noProof/>
              <w:color w:val="FFFFFF"/>
              <w:sz w:val="18"/>
              <w:szCs w:val="20"/>
            </w:rPr>
            <w:t>2</w: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end"/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t xml:space="preserve"> von </w: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begin"/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instrText xml:space="preserve"> NUMPAGES </w:instrTex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separate"/>
          </w:r>
          <w:r w:rsidR="002A7F98">
            <w:rPr>
              <w:rFonts w:eastAsia="Times New Roman" w:cs="Arial"/>
              <w:noProof/>
              <w:color w:val="FFFFFF"/>
              <w:sz w:val="18"/>
              <w:szCs w:val="20"/>
            </w:rPr>
            <w:t>2</w: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end"/>
          </w:r>
        </w:p>
      </w:tc>
    </w:tr>
  </w:tbl>
  <w:p w14:paraId="758492EB" w14:textId="77777777" w:rsidR="006E7DB1" w:rsidRPr="009E3CCB" w:rsidRDefault="006E7DB1" w:rsidP="009E3CCB">
    <w:pPr>
      <w:spacing w:before="0" w:after="0"/>
      <w:jc w:val="both"/>
      <w:rPr>
        <w:rFonts w:eastAsia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FE12" w14:textId="77777777" w:rsidR="00A52736" w:rsidRDefault="00A52736" w:rsidP="00DD3588">
      <w:pPr>
        <w:spacing w:after="0"/>
      </w:pPr>
      <w:r>
        <w:separator/>
      </w:r>
    </w:p>
  </w:footnote>
  <w:footnote w:type="continuationSeparator" w:id="0">
    <w:p w14:paraId="171FD28C" w14:textId="77777777" w:rsidR="00A52736" w:rsidRDefault="00A52736" w:rsidP="00DD35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5637" w14:textId="3B40AAE0" w:rsidR="00855A6B" w:rsidRDefault="00855A6B" w:rsidP="00DB7C79">
    <w:pPr>
      <w:pStyle w:val="Kopfzeile"/>
      <w:spacing w:before="20" w:after="20"/>
      <w:rPr>
        <w:sz w:val="18"/>
      </w:rPr>
    </w:pPr>
  </w:p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1134"/>
      <w:gridCol w:w="6642"/>
      <w:gridCol w:w="1863"/>
    </w:tblGrid>
    <w:tr w:rsidR="00DB7C79" w:rsidRPr="006E7DB1" w14:paraId="2EC3628A" w14:textId="77777777" w:rsidTr="00C54093">
      <w:tc>
        <w:tcPr>
          <w:tcW w:w="1134" w:type="dxa"/>
        </w:tcPr>
        <w:p w14:paraId="3378201C" w14:textId="77777777" w:rsidR="00DB7C79" w:rsidRPr="006E7DB1" w:rsidRDefault="002A7F98" w:rsidP="00DB7C79">
          <w:pPr>
            <w:tabs>
              <w:tab w:val="center" w:pos="4536"/>
              <w:tab w:val="right" w:pos="9072"/>
            </w:tabs>
            <w:spacing w:before="120" w:after="0"/>
            <w:jc w:val="center"/>
            <w:rPr>
              <w:rFonts w:ascii="Times New Roman" w:eastAsia="Times New Roman" w:hAnsi="Times New Roman"/>
              <w:szCs w:val="4"/>
            </w:rPr>
          </w:pPr>
          <w:r>
            <w:rPr>
              <w:rFonts w:ascii="Times New Roman" w:eastAsia="Times New Roman" w:hAnsi="Times New Roman"/>
              <w:szCs w:val="4"/>
            </w:rPr>
            <w:pict w14:anchorId="00F975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53.55pt">
                <v:imagedata r:id="rId1" o:title="RP_Wappen"/>
              </v:shape>
            </w:pict>
          </w:r>
        </w:p>
      </w:tc>
      <w:tc>
        <w:tcPr>
          <w:tcW w:w="6645" w:type="dxa"/>
          <w:vAlign w:val="center"/>
        </w:tcPr>
        <w:p w14:paraId="2274A652" w14:textId="77777777" w:rsidR="00DB7C79" w:rsidRPr="006E7DB1" w:rsidRDefault="00DB7C79" w:rsidP="00DB7C79">
          <w:pPr>
            <w:tabs>
              <w:tab w:val="center" w:pos="4536"/>
              <w:tab w:val="right" w:pos="9072"/>
            </w:tabs>
            <w:spacing w:before="120" w:after="0"/>
            <w:jc w:val="center"/>
            <w:rPr>
              <w:rFonts w:eastAsia="Times New Roman" w:cs="Arial"/>
              <w:b/>
              <w:szCs w:val="4"/>
            </w:rPr>
          </w:pPr>
          <w:r w:rsidRPr="00DB7C79">
            <w:rPr>
              <w:rFonts w:eastAsia="Times New Roman" w:cs="Arial"/>
              <w:b/>
              <w:sz w:val="36"/>
              <w:szCs w:val="4"/>
            </w:rPr>
            <w:t>Autorisierte Stelle Digitalfunk BOS</w:t>
          </w:r>
        </w:p>
      </w:tc>
      <w:tc>
        <w:tcPr>
          <w:tcW w:w="1860" w:type="dxa"/>
        </w:tcPr>
        <w:p w14:paraId="701D4A96" w14:textId="77777777" w:rsidR="00DB7C79" w:rsidRPr="006E7DB1" w:rsidRDefault="002A7F98" w:rsidP="00DB7C79">
          <w:pPr>
            <w:tabs>
              <w:tab w:val="center" w:pos="4536"/>
              <w:tab w:val="right" w:pos="9072"/>
            </w:tabs>
            <w:spacing w:before="120" w:after="0"/>
            <w:jc w:val="center"/>
            <w:rPr>
              <w:rFonts w:ascii="Times New Roman" w:eastAsia="Times New Roman" w:hAnsi="Times New Roman"/>
              <w:szCs w:val="4"/>
            </w:rPr>
          </w:pPr>
          <w:r>
            <w:pict w14:anchorId="7D25F014">
              <v:shape id="_x0000_i1026" type="#_x0000_t75" style="width:82.35pt;height:53.55pt">
                <v:imagedata r:id="rId2" o:title="DF_rlp_logo"/>
              </v:shape>
            </w:pict>
          </w:r>
        </w:p>
      </w:tc>
    </w:tr>
    <w:tr w:rsidR="00DB7C79" w:rsidRPr="006E7DB1" w14:paraId="0FAC8901" w14:textId="77777777" w:rsidTr="00C54093">
      <w:tc>
        <w:tcPr>
          <w:tcW w:w="1134" w:type="dxa"/>
          <w:shd w:val="clear" w:color="auto" w:fill="8F1936"/>
        </w:tcPr>
        <w:p w14:paraId="18A82053" w14:textId="77777777" w:rsidR="00DB7C79" w:rsidRPr="006E7DB1" w:rsidRDefault="00DB7C79" w:rsidP="00DB7C79">
          <w:pPr>
            <w:tabs>
              <w:tab w:val="center" w:pos="4536"/>
              <w:tab w:val="right" w:pos="9072"/>
            </w:tabs>
            <w:spacing w:before="0" w:after="0"/>
            <w:rPr>
              <w:rFonts w:eastAsia="Times New Roman" w:cs="Arial"/>
              <w:sz w:val="8"/>
              <w:szCs w:val="20"/>
            </w:rPr>
          </w:pPr>
        </w:p>
      </w:tc>
      <w:tc>
        <w:tcPr>
          <w:tcW w:w="6645" w:type="dxa"/>
          <w:shd w:val="clear" w:color="auto" w:fill="8F1936"/>
        </w:tcPr>
        <w:p w14:paraId="04ECE1FA" w14:textId="77777777" w:rsidR="00DB7C79" w:rsidRPr="006E7DB1" w:rsidRDefault="00DB7C79" w:rsidP="00DB7C79">
          <w:pPr>
            <w:tabs>
              <w:tab w:val="center" w:pos="4536"/>
              <w:tab w:val="right" w:pos="9072"/>
            </w:tabs>
            <w:spacing w:before="0" w:after="0"/>
            <w:jc w:val="both"/>
            <w:rPr>
              <w:rFonts w:eastAsia="Times New Roman" w:cs="Arial"/>
              <w:sz w:val="8"/>
              <w:szCs w:val="4"/>
            </w:rPr>
          </w:pPr>
        </w:p>
      </w:tc>
      <w:tc>
        <w:tcPr>
          <w:tcW w:w="1860" w:type="dxa"/>
          <w:shd w:val="clear" w:color="auto" w:fill="8F1936"/>
        </w:tcPr>
        <w:p w14:paraId="0EA5F4C9" w14:textId="77777777" w:rsidR="00DB7C79" w:rsidRPr="006E7DB1" w:rsidRDefault="00DB7C79" w:rsidP="00DB7C79">
          <w:pPr>
            <w:tabs>
              <w:tab w:val="center" w:pos="4536"/>
              <w:tab w:val="right" w:pos="9072"/>
            </w:tabs>
            <w:spacing w:before="0" w:after="0"/>
            <w:jc w:val="right"/>
            <w:rPr>
              <w:rFonts w:eastAsia="Times New Roman" w:cs="Arial"/>
              <w:sz w:val="8"/>
              <w:szCs w:val="20"/>
            </w:rPr>
          </w:pPr>
        </w:p>
      </w:tc>
    </w:tr>
  </w:tbl>
  <w:p w14:paraId="33D1437C" w14:textId="77777777" w:rsidR="00DB7C79" w:rsidRPr="00DB7C79" w:rsidRDefault="00DB7C79" w:rsidP="00DB7C79">
    <w:pPr>
      <w:pStyle w:val="Kopfzeile"/>
      <w:spacing w:before="20" w:after="20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DE72A" w14:textId="69688BB9" w:rsidR="00855A6B" w:rsidRDefault="00855A6B" w:rsidP="00FF0402">
    <w:pPr>
      <w:spacing w:before="20" w:after="20"/>
      <w:rPr>
        <w:sz w:val="18"/>
      </w:rPr>
    </w:pPr>
  </w:p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1128"/>
      <w:gridCol w:w="6537"/>
      <w:gridCol w:w="1974"/>
    </w:tblGrid>
    <w:tr w:rsidR="00DB7C79" w:rsidRPr="006E7DB1" w14:paraId="3CC73A58" w14:textId="77777777" w:rsidTr="00DB7C79">
      <w:tc>
        <w:tcPr>
          <w:tcW w:w="851" w:type="dxa"/>
        </w:tcPr>
        <w:p w14:paraId="115F8300" w14:textId="04C0EE74" w:rsidR="00DB7C79" w:rsidRPr="006E7DB1" w:rsidRDefault="002A7F98" w:rsidP="00DB7C79">
          <w:pPr>
            <w:tabs>
              <w:tab w:val="center" w:pos="4536"/>
              <w:tab w:val="right" w:pos="9072"/>
            </w:tabs>
            <w:spacing w:before="120" w:after="0"/>
            <w:jc w:val="center"/>
            <w:rPr>
              <w:rFonts w:ascii="Times New Roman" w:eastAsia="Times New Roman" w:hAnsi="Times New Roman"/>
              <w:szCs w:val="4"/>
            </w:rPr>
          </w:pPr>
          <w:r>
            <w:rPr>
              <w:rFonts w:ascii="Times New Roman" w:eastAsia="Times New Roman" w:hAnsi="Times New Roman"/>
              <w:szCs w:val="4"/>
            </w:rPr>
            <w:pict w14:anchorId="525DB7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5.5pt;height:53.55pt">
                <v:imagedata r:id="rId1" o:title="RP_Wappen"/>
              </v:shape>
            </w:pict>
          </w:r>
        </w:p>
      </w:tc>
      <w:tc>
        <w:tcPr>
          <w:tcW w:w="6804" w:type="dxa"/>
          <w:vAlign w:val="center"/>
        </w:tcPr>
        <w:p w14:paraId="18315DE3" w14:textId="0F2D0A5F" w:rsidR="00DB7C79" w:rsidRPr="006E7DB1" w:rsidRDefault="00DB7C79" w:rsidP="00DB7C79">
          <w:pPr>
            <w:tabs>
              <w:tab w:val="center" w:pos="4536"/>
              <w:tab w:val="right" w:pos="9072"/>
            </w:tabs>
            <w:spacing w:before="120" w:after="0"/>
            <w:jc w:val="center"/>
            <w:rPr>
              <w:rFonts w:eastAsia="Times New Roman" w:cs="Arial"/>
              <w:b/>
              <w:szCs w:val="4"/>
            </w:rPr>
          </w:pPr>
          <w:r w:rsidRPr="00DB7C79">
            <w:rPr>
              <w:rFonts w:cs="Arial"/>
              <w:b/>
              <w:sz w:val="36"/>
              <w:szCs w:val="34"/>
            </w:rPr>
            <w:t>Antrag auf Erstellung eines Programmierstapels</w:t>
          </w:r>
        </w:p>
      </w:tc>
      <w:tc>
        <w:tcPr>
          <w:tcW w:w="1984" w:type="dxa"/>
        </w:tcPr>
        <w:p w14:paraId="38EB7A7F" w14:textId="6C402D77" w:rsidR="00DB7C79" w:rsidRPr="006E7DB1" w:rsidRDefault="002A7F98" w:rsidP="00DB7C79">
          <w:pPr>
            <w:tabs>
              <w:tab w:val="center" w:pos="4536"/>
              <w:tab w:val="right" w:pos="9072"/>
            </w:tabs>
            <w:spacing w:before="120" w:after="0"/>
            <w:jc w:val="center"/>
            <w:rPr>
              <w:rFonts w:ascii="Times New Roman" w:eastAsia="Times New Roman" w:hAnsi="Times New Roman"/>
              <w:szCs w:val="4"/>
            </w:rPr>
          </w:pPr>
          <w:r>
            <w:pict w14:anchorId="320B080A">
              <v:shape id="_x0000_i1028" type="#_x0000_t75" style="width:82.35pt;height:53.55pt">
                <v:imagedata r:id="rId2" o:title="DF_rlp_logo"/>
              </v:shape>
            </w:pict>
          </w:r>
        </w:p>
      </w:tc>
    </w:tr>
    <w:tr w:rsidR="00DB7C79" w:rsidRPr="006E7DB1" w14:paraId="0486D62B" w14:textId="77777777" w:rsidTr="00DB7C79">
      <w:tc>
        <w:tcPr>
          <w:tcW w:w="851" w:type="dxa"/>
          <w:shd w:val="clear" w:color="auto" w:fill="8F1936"/>
        </w:tcPr>
        <w:p w14:paraId="42162480" w14:textId="77777777" w:rsidR="00DB7C79" w:rsidRPr="006E7DB1" w:rsidRDefault="00DB7C79" w:rsidP="00DB7C79">
          <w:pPr>
            <w:tabs>
              <w:tab w:val="center" w:pos="4536"/>
              <w:tab w:val="right" w:pos="9072"/>
            </w:tabs>
            <w:spacing w:before="0" w:after="0"/>
            <w:rPr>
              <w:rFonts w:eastAsia="Times New Roman" w:cs="Arial"/>
              <w:sz w:val="8"/>
              <w:szCs w:val="20"/>
            </w:rPr>
          </w:pPr>
        </w:p>
      </w:tc>
      <w:tc>
        <w:tcPr>
          <w:tcW w:w="6804" w:type="dxa"/>
          <w:shd w:val="clear" w:color="auto" w:fill="8F1936"/>
        </w:tcPr>
        <w:p w14:paraId="668316DE" w14:textId="77777777" w:rsidR="00DB7C79" w:rsidRPr="006E7DB1" w:rsidRDefault="00DB7C79" w:rsidP="00DB7C79">
          <w:pPr>
            <w:tabs>
              <w:tab w:val="center" w:pos="4536"/>
              <w:tab w:val="right" w:pos="9072"/>
            </w:tabs>
            <w:spacing w:before="0" w:after="0"/>
            <w:jc w:val="both"/>
            <w:rPr>
              <w:rFonts w:eastAsia="Times New Roman" w:cs="Arial"/>
              <w:sz w:val="8"/>
              <w:szCs w:val="4"/>
            </w:rPr>
          </w:pPr>
        </w:p>
      </w:tc>
      <w:tc>
        <w:tcPr>
          <w:tcW w:w="1984" w:type="dxa"/>
          <w:shd w:val="clear" w:color="auto" w:fill="8F1936"/>
        </w:tcPr>
        <w:p w14:paraId="4E1130B8" w14:textId="77777777" w:rsidR="00DB7C79" w:rsidRPr="006E7DB1" w:rsidRDefault="00DB7C79" w:rsidP="00DB7C79">
          <w:pPr>
            <w:tabs>
              <w:tab w:val="center" w:pos="4536"/>
              <w:tab w:val="right" w:pos="9072"/>
            </w:tabs>
            <w:spacing w:before="0" w:after="0"/>
            <w:jc w:val="right"/>
            <w:rPr>
              <w:rFonts w:eastAsia="Times New Roman" w:cs="Arial"/>
              <w:sz w:val="8"/>
              <w:szCs w:val="20"/>
            </w:rPr>
          </w:pPr>
        </w:p>
      </w:tc>
    </w:tr>
  </w:tbl>
  <w:p w14:paraId="7FD4B64F" w14:textId="77777777" w:rsidR="00DB7C79" w:rsidRPr="00FF0402" w:rsidRDefault="00DB7C79" w:rsidP="00FF0402">
    <w:pPr>
      <w:spacing w:before="20" w:after="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42CA"/>
    <w:multiLevelType w:val="multilevel"/>
    <w:tmpl w:val="D2BCFC78"/>
    <w:lvl w:ilvl="0">
      <w:start w:val="1"/>
      <w:numFmt w:val="decimal"/>
      <w:pStyle w:val="berschrift1"/>
      <w:lvlText w:val="%1.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" w15:restartNumberingAfterBreak="0">
    <w:nsid w:val="1749134D"/>
    <w:multiLevelType w:val="hybridMultilevel"/>
    <w:tmpl w:val="510A5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36B7"/>
    <w:multiLevelType w:val="hybridMultilevel"/>
    <w:tmpl w:val="8116CF16"/>
    <w:lvl w:ilvl="0" w:tplc="60C49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F6628"/>
    <w:multiLevelType w:val="hybridMultilevel"/>
    <w:tmpl w:val="D5BC13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210B"/>
    <w:multiLevelType w:val="hybridMultilevel"/>
    <w:tmpl w:val="BCB86B4C"/>
    <w:lvl w:ilvl="0" w:tplc="60C49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NotTrackMoves/>
  <w:documentProtection w:edit="forms" w:enforcement="1" w:cryptProviderType="rsaAES" w:cryptAlgorithmClass="hash" w:cryptAlgorithmType="typeAny" w:cryptAlgorithmSid="14" w:cryptSpinCount="100000" w:hash="w67ldCetQRlXPm1Sw2YVYqHLxdoJAb9lUDywHlrbKtmHoTxwRCrUzyVWOC+VvN+lB+Ck6Xan7upeq/O8YW9xIQ==" w:salt="T1bQP3KXaVkUcjl7BaHlU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ribbonPointer" w:val=";CC;?A&lt;:"/>
  </w:docVars>
  <w:rsids>
    <w:rsidRoot w:val="006E6AB5"/>
    <w:rsid w:val="00031913"/>
    <w:rsid w:val="00036596"/>
    <w:rsid w:val="00036C3E"/>
    <w:rsid w:val="000373B1"/>
    <w:rsid w:val="00037512"/>
    <w:rsid w:val="00082E87"/>
    <w:rsid w:val="00094A0D"/>
    <w:rsid w:val="000A1E44"/>
    <w:rsid w:val="000A7D6C"/>
    <w:rsid w:val="000D2BFE"/>
    <w:rsid w:val="000D5439"/>
    <w:rsid w:val="000E5D6F"/>
    <w:rsid w:val="00103046"/>
    <w:rsid w:val="001044E4"/>
    <w:rsid w:val="001159D2"/>
    <w:rsid w:val="00122542"/>
    <w:rsid w:val="00142B4F"/>
    <w:rsid w:val="00142D43"/>
    <w:rsid w:val="00190463"/>
    <w:rsid w:val="001A48AB"/>
    <w:rsid w:val="001B0097"/>
    <w:rsid w:val="001B215D"/>
    <w:rsid w:val="001C31B8"/>
    <w:rsid w:val="001C7F4B"/>
    <w:rsid w:val="001D085A"/>
    <w:rsid w:val="001D3AB3"/>
    <w:rsid w:val="001F2718"/>
    <w:rsid w:val="001F543E"/>
    <w:rsid w:val="00213711"/>
    <w:rsid w:val="00266D97"/>
    <w:rsid w:val="00291AC1"/>
    <w:rsid w:val="002A7F98"/>
    <w:rsid w:val="002B24E7"/>
    <w:rsid w:val="002B5B2A"/>
    <w:rsid w:val="002F3536"/>
    <w:rsid w:val="002F3A11"/>
    <w:rsid w:val="00300D2F"/>
    <w:rsid w:val="00320744"/>
    <w:rsid w:val="00324CCF"/>
    <w:rsid w:val="0033584A"/>
    <w:rsid w:val="00335C45"/>
    <w:rsid w:val="003404A5"/>
    <w:rsid w:val="003514B8"/>
    <w:rsid w:val="003653B6"/>
    <w:rsid w:val="00376119"/>
    <w:rsid w:val="00377C2F"/>
    <w:rsid w:val="00387160"/>
    <w:rsid w:val="0039486F"/>
    <w:rsid w:val="003A0A48"/>
    <w:rsid w:val="003A5242"/>
    <w:rsid w:val="003B52E9"/>
    <w:rsid w:val="003D6172"/>
    <w:rsid w:val="003F1741"/>
    <w:rsid w:val="0041190F"/>
    <w:rsid w:val="004406B5"/>
    <w:rsid w:val="00450C4E"/>
    <w:rsid w:val="00461117"/>
    <w:rsid w:val="004727FB"/>
    <w:rsid w:val="00481FEC"/>
    <w:rsid w:val="00484426"/>
    <w:rsid w:val="004A00B2"/>
    <w:rsid w:val="004A23ED"/>
    <w:rsid w:val="004B2435"/>
    <w:rsid w:val="004B389A"/>
    <w:rsid w:val="004D5010"/>
    <w:rsid w:val="004D79FA"/>
    <w:rsid w:val="004F009F"/>
    <w:rsid w:val="005167DB"/>
    <w:rsid w:val="00530F14"/>
    <w:rsid w:val="00567292"/>
    <w:rsid w:val="00580D7A"/>
    <w:rsid w:val="00590C32"/>
    <w:rsid w:val="005A0B90"/>
    <w:rsid w:val="005D24B3"/>
    <w:rsid w:val="005F64FE"/>
    <w:rsid w:val="0060621A"/>
    <w:rsid w:val="00615AED"/>
    <w:rsid w:val="0062173D"/>
    <w:rsid w:val="00621B3C"/>
    <w:rsid w:val="00641D97"/>
    <w:rsid w:val="00690988"/>
    <w:rsid w:val="006B5253"/>
    <w:rsid w:val="006E6AB5"/>
    <w:rsid w:val="006E7DB1"/>
    <w:rsid w:val="00717811"/>
    <w:rsid w:val="007209DE"/>
    <w:rsid w:val="00730870"/>
    <w:rsid w:val="00744378"/>
    <w:rsid w:val="007563CB"/>
    <w:rsid w:val="00761775"/>
    <w:rsid w:val="0077203C"/>
    <w:rsid w:val="00792317"/>
    <w:rsid w:val="00793F06"/>
    <w:rsid w:val="007D1A00"/>
    <w:rsid w:val="007E0850"/>
    <w:rsid w:val="007E77FB"/>
    <w:rsid w:val="007E78C4"/>
    <w:rsid w:val="00801AFC"/>
    <w:rsid w:val="00820AD9"/>
    <w:rsid w:val="00826F4F"/>
    <w:rsid w:val="00827BDC"/>
    <w:rsid w:val="00840A81"/>
    <w:rsid w:val="00855A6B"/>
    <w:rsid w:val="00864134"/>
    <w:rsid w:val="0089367B"/>
    <w:rsid w:val="008A3D5B"/>
    <w:rsid w:val="008B5FDE"/>
    <w:rsid w:val="008D5DC2"/>
    <w:rsid w:val="0090546F"/>
    <w:rsid w:val="00950B0F"/>
    <w:rsid w:val="00966B35"/>
    <w:rsid w:val="009922B7"/>
    <w:rsid w:val="00992B91"/>
    <w:rsid w:val="00997F79"/>
    <w:rsid w:val="009B16CD"/>
    <w:rsid w:val="009B6D33"/>
    <w:rsid w:val="009C21A9"/>
    <w:rsid w:val="009C410B"/>
    <w:rsid w:val="009C4D4F"/>
    <w:rsid w:val="009E201A"/>
    <w:rsid w:val="009E3CCB"/>
    <w:rsid w:val="009E75D7"/>
    <w:rsid w:val="009F5F55"/>
    <w:rsid w:val="00A00FFF"/>
    <w:rsid w:val="00A358A1"/>
    <w:rsid w:val="00A42B7F"/>
    <w:rsid w:val="00A52736"/>
    <w:rsid w:val="00A54674"/>
    <w:rsid w:val="00AB636F"/>
    <w:rsid w:val="00AC4374"/>
    <w:rsid w:val="00AD2343"/>
    <w:rsid w:val="00AE1616"/>
    <w:rsid w:val="00AE70F7"/>
    <w:rsid w:val="00B13624"/>
    <w:rsid w:val="00B35ED1"/>
    <w:rsid w:val="00B37C43"/>
    <w:rsid w:val="00B400C1"/>
    <w:rsid w:val="00B92DBA"/>
    <w:rsid w:val="00BA2A85"/>
    <w:rsid w:val="00BA3355"/>
    <w:rsid w:val="00BB502F"/>
    <w:rsid w:val="00BC65F8"/>
    <w:rsid w:val="00BE6AED"/>
    <w:rsid w:val="00BF0F21"/>
    <w:rsid w:val="00BF1DC3"/>
    <w:rsid w:val="00C010DD"/>
    <w:rsid w:val="00C0397A"/>
    <w:rsid w:val="00C05F7E"/>
    <w:rsid w:val="00C11BDA"/>
    <w:rsid w:val="00C13205"/>
    <w:rsid w:val="00C44E88"/>
    <w:rsid w:val="00C508FB"/>
    <w:rsid w:val="00C52733"/>
    <w:rsid w:val="00C547C7"/>
    <w:rsid w:val="00C60B6F"/>
    <w:rsid w:val="00C64E65"/>
    <w:rsid w:val="00C7115C"/>
    <w:rsid w:val="00C73FF0"/>
    <w:rsid w:val="00C80533"/>
    <w:rsid w:val="00C97C1D"/>
    <w:rsid w:val="00CA2F00"/>
    <w:rsid w:val="00CC5140"/>
    <w:rsid w:val="00CC665E"/>
    <w:rsid w:val="00CF1554"/>
    <w:rsid w:val="00D065E1"/>
    <w:rsid w:val="00D4258F"/>
    <w:rsid w:val="00D44C77"/>
    <w:rsid w:val="00D60352"/>
    <w:rsid w:val="00D62B21"/>
    <w:rsid w:val="00D71CE7"/>
    <w:rsid w:val="00D95D14"/>
    <w:rsid w:val="00DB65BB"/>
    <w:rsid w:val="00DB7C79"/>
    <w:rsid w:val="00DC0B7A"/>
    <w:rsid w:val="00DD2137"/>
    <w:rsid w:val="00DD3588"/>
    <w:rsid w:val="00DE237F"/>
    <w:rsid w:val="00DF3A39"/>
    <w:rsid w:val="00E07E06"/>
    <w:rsid w:val="00E4194B"/>
    <w:rsid w:val="00E65999"/>
    <w:rsid w:val="00E65A1F"/>
    <w:rsid w:val="00E664D3"/>
    <w:rsid w:val="00E7175E"/>
    <w:rsid w:val="00E834CA"/>
    <w:rsid w:val="00EC1009"/>
    <w:rsid w:val="00ED7535"/>
    <w:rsid w:val="00EF1096"/>
    <w:rsid w:val="00F00B91"/>
    <w:rsid w:val="00F05B78"/>
    <w:rsid w:val="00F107D2"/>
    <w:rsid w:val="00F22355"/>
    <w:rsid w:val="00F23994"/>
    <w:rsid w:val="00F343FC"/>
    <w:rsid w:val="00F44387"/>
    <w:rsid w:val="00F47F0A"/>
    <w:rsid w:val="00F571BB"/>
    <w:rsid w:val="00F71098"/>
    <w:rsid w:val="00F83AF9"/>
    <w:rsid w:val="00F85881"/>
    <w:rsid w:val="00F97E97"/>
    <w:rsid w:val="00FA58D5"/>
    <w:rsid w:val="00FC598E"/>
    <w:rsid w:val="00FF0402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  <w14:docId w14:val="58390BAB"/>
  <w15:chartTrackingRefBased/>
  <w15:docId w15:val="{B4BE3D87-6F5B-4E46-852D-A4630D1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4FE"/>
    <w:pPr>
      <w:spacing w:before="60" w:after="60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0397A"/>
    <w:pPr>
      <w:keepNext/>
      <w:numPr>
        <w:numId w:val="1"/>
      </w:numPr>
      <w:shd w:val="clear" w:color="auto" w:fill="CCCCCC"/>
      <w:tabs>
        <w:tab w:val="left" w:pos="1418"/>
      </w:tabs>
      <w:spacing w:before="560" w:after="0"/>
      <w:jc w:val="both"/>
      <w:outlineLvl w:val="0"/>
    </w:pPr>
    <w:rPr>
      <w:rFonts w:eastAsia="Times New Roman"/>
      <w:b/>
      <w:noProof/>
      <w:sz w:val="28"/>
      <w:szCs w:val="20"/>
      <w:lang w:eastAsia="de-DE"/>
    </w:rPr>
  </w:style>
  <w:style w:type="paragraph" w:styleId="berschrift2">
    <w:name w:val="heading 2"/>
    <w:next w:val="Standard"/>
    <w:link w:val="berschrift2Zchn"/>
    <w:qFormat/>
    <w:rsid w:val="00C0397A"/>
    <w:pPr>
      <w:numPr>
        <w:ilvl w:val="1"/>
        <w:numId w:val="1"/>
      </w:numPr>
      <w:tabs>
        <w:tab w:val="left" w:pos="1418"/>
      </w:tabs>
      <w:spacing w:before="240" w:after="60"/>
      <w:ind w:right="567"/>
      <w:jc w:val="both"/>
      <w:outlineLvl w:val="1"/>
    </w:pPr>
    <w:rPr>
      <w:rFonts w:ascii="Arial" w:eastAsia="Times New Roman" w:hAnsi="Arial" w:cs="Arial"/>
      <w:b/>
      <w:sz w:val="24"/>
      <w:szCs w:val="24"/>
      <w:lang w:eastAsia="en-US"/>
    </w:rPr>
  </w:style>
  <w:style w:type="paragraph" w:styleId="berschrift3">
    <w:name w:val="heading 3"/>
    <w:next w:val="Standard"/>
    <w:link w:val="berschrift3Zchn"/>
    <w:qFormat/>
    <w:rsid w:val="00C0397A"/>
    <w:pPr>
      <w:numPr>
        <w:ilvl w:val="2"/>
        <w:numId w:val="1"/>
      </w:numPr>
      <w:tabs>
        <w:tab w:val="left" w:pos="1418"/>
      </w:tabs>
      <w:spacing w:before="240" w:after="60"/>
      <w:ind w:right="567"/>
      <w:jc w:val="both"/>
      <w:outlineLvl w:val="2"/>
    </w:pPr>
    <w:rPr>
      <w:rFonts w:ascii="Arial" w:eastAsia="Times New Roman" w:hAnsi="Arial"/>
      <w:bCs/>
      <w:sz w:val="24"/>
      <w:szCs w:val="22"/>
    </w:rPr>
  </w:style>
  <w:style w:type="paragraph" w:styleId="berschrift4">
    <w:name w:val="heading 4"/>
    <w:basedOn w:val="berschrift3"/>
    <w:next w:val="Standard"/>
    <w:link w:val="berschrift4Zchn"/>
    <w:qFormat/>
    <w:rsid w:val="00C0397A"/>
    <w:pPr>
      <w:numPr>
        <w:ilvl w:val="3"/>
      </w:numPr>
      <w:tabs>
        <w:tab w:val="clear" w:pos="1418"/>
      </w:tabs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D35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3588"/>
  </w:style>
  <w:style w:type="paragraph" w:styleId="Fuzeile">
    <w:name w:val="footer"/>
    <w:basedOn w:val="Standard"/>
    <w:link w:val="FuzeileZchn"/>
    <w:uiPriority w:val="99"/>
    <w:unhideWhenUsed/>
    <w:rsid w:val="00DD35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3588"/>
  </w:style>
  <w:style w:type="paragraph" w:styleId="KeinLeerraum">
    <w:name w:val="No Spacing"/>
    <w:uiPriority w:val="1"/>
    <w:qFormat/>
    <w:rsid w:val="00DD3588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C0397A"/>
    <w:rPr>
      <w:rFonts w:ascii="Arial" w:eastAsia="Times New Roman" w:hAnsi="Arial" w:cs="Times New Roman"/>
      <w:b/>
      <w:noProof/>
      <w:sz w:val="28"/>
      <w:szCs w:val="20"/>
      <w:shd w:val="clear" w:color="auto" w:fill="CCCCCC"/>
      <w:lang w:eastAsia="de-DE"/>
    </w:rPr>
  </w:style>
  <w:style w:type="character" w:customStyle="1" w:styleId="berschrift2Zchn">
    <w:name w:val="Überschrift 2 Zchn"/>
    <w:link w:val="berschrift2"/>
    <w:rsid w:val="00C0397A"/>
    <w:rPr>
      <w:rFonts w:ascii="Arial" w:eastAsia="Times New Roman" w:hAnsi="Arial" w:cs="Arial"/>
      <w:b/>
      <w:sz w:val="24"/>
      <w:szCs w:val="24"/>
      <w:lang w:val="de-DE" w:eastAsia="en-US" w:bidi="ar-SA"/>
    </w:rPr>
  </w:style>
  <w:style w:type="character" w:customStyle="1" w:styleId="berschrift3Zchn">
    <w:name w:val="Überschrift 3 Zchn"/>
    <w:link w:val="berschrift3"/>
    <w:rsid w:val="00C0397A"/>
    <w:rPr>
      <w:rFonts w:ascii="Arial" w:eastAsia="Times New Roman" w:hAnsi="Arial"/>
      <w:bCs/>
      <w:sz w:val="24"/>
      <w:szCs w:val="22"/>
      <w:lang w:val="de-DE" w:eastAsia="de-DE" w:bidi="ar-SA"/>
    </w:rPr>
  </w:style>
  <w:style w:type="character" w:customStyle="1" w:styleId="berschrift4Zchn">
    <w:name w:val="Überschrift 4 Zchn"/>
    <w:link w:val="berschrift4"/>
    <w:rsid w:val="00C0397A"/>
    <w:rPr>
      <w:rFonts w:ascii="Arial" w:eastAsia="Times New Roman" w:hAnsi="Arial" w:cs="Times New Roman"/>
      <w:bCs/>
      <w:sz w:val="24"/>
      <w:lang w:eastAsia="de-DE"/>
    </w:rPr>
  </w:style>
  <w:style w:type="paragraph" w:customStyle="1" w:styleId="Text">
    <w:name w:val="Text"/>
    <w:basedOn w:val="Standard"/>
    <w:qFormat/>
    <w:rsid w:val="00C0397A"/>
    <w:pPr>
      <w:spacing w:after="240" w:line="360" w:lineRule="exact"/>
      <w:jc w:val="both"/>
    </w:pPr>
    <w:rPr>
      <w:rFonts w:eastAsia="Times New Roman" w:cs="Arial"/>
      <w:sz w:val="24"/>
      <w:szCs w:val="24"/>
      <w:lang w:eastAsia="de-DE"/>
    </w:rPr>
  </w:style>
  <w:style w:type="character" w:styleId="Platzhaltertext">
    <w:name w:val="Placeholder Text"/>
    <w:uiPriority w:val="99"/>
    <w:semiHidden/>
    <w:rsid w:val="00590C3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C3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90C32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159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59D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159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9D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159D2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05F7E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C05F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615A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l61be\Temporary%20Internet%20Files\Content.Outlook\N9SGP3GU\Antrag%20BOS%20Sicherheitskar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CA28F9838C2344B004C05E597F449A" ma:contentTypeVersion="4" ma:contentTypeDescription="Ein neues Dokument erstellen." ma:contentTypeScope="" ma:versionID="ef467e5d5b8ef270cc8b2e85568f424d">
  <xsd:schema xmlns:xsd="http://www.w3.org/2001/XMLSchema" xmlns:xs="http://www.w3.org/2001/XMLSchema" xmlns:p="http://schemas.microsoft.com/office/2006/metadata/properties" xmlns:ns2="6d88fab2-eba9-4e0a-b37b-d5f137f3975e" xmlns:ns3="c91362dd-a6e5-4a88-8dc3-bf3bb89e73a8" targetNamespace="http://schemas.microsoft.com/office/2006/metadata/properties" ma:root="true" ma:fieldsID="b9f9345d6c6347e54748f3aeeeb3a9df" ns2:_="" ns3:_="">
    <xsd:import namespace="6d88fab2-eba9-4e0a-b37b-d5f137f3975e"/>
    <xsd:import namespace="c91362dd-a6e5-4a88-8dc3-bf3bb89e73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_x00e4_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fab2-eba9-4e0a-b37b-d5f137f39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362dd-a6e5-4a88-8dc3-bf3bb89e73a8" elementFormDefault="qualified">
    <xsd:import namespace="http://schemas.microsoft.com/office/2006/documentManagement/types"/>
    <xsd:import namespace="http://schemas.microsoft.com/office/infopath/2007/PartnerControls"/>
    <xsd:element name="Ge_x00e4_nd" ma:index="11" nillable="true" ma:displayName="Geänd" ma:format="DateTime" ma:internalName="Ge_x00e4_n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 xmlns="c91362dd-a6e5-4a88-8dc3-bf3bb89e73a8" xsi:nil="true"/>
    <_dlc_DocId xmlns="6d88fab2-eba9-4e0a-b37b-d5f137f3975e">NV7SETZSNDJ4-1037165791-11357</_dlc_DocId>
    <_dlc_DocIdUrl xmlns="6d88fab2-eba9-4e0a-b37b-d5f137f3975e">
      <Url>https://sp.polizei.rlp.de/bereich/3017/_layouts/15/DocIdRedir.aspx?ID=NV7SETZSNDJ4-1037165791-11357</Url>
      <Description>NV7SETZSNDJ4-1037165791-11357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7E58-0E2F-476B-BC4F-E61FB303C7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538815-4F70-4BB1-BC8D-6C98B4750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fab2-eba9-4e0a-b37b-d5f137f3975e"/>
    <ds:schemaRef ds:uri="c91362dd-a6e5-4a88-8dc3-bf3bb89e7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4A1D1-DE3B-4E53-BCA2-DD94369AAF2A}">
  <ds:schemaRefs>
    <ds:schemaRef ds:uri="c91362dd-a6e5-4a88-8dc3-bf3bb89e73a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d88fab2-eba9-4e0a-b37b-d5f137f3975e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1C4CE0-BDE7-4C27-A912-F3EA5914496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DD0995C-F782-4E49-BC16-6760274C927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84DCBF0-6AA6-4750-8DD3-4FE42E25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BOS Sicherheitskarte.dotx</Template>
  <TotalTime>0</TotalTime>
  <Pages>2</Pages>
  <Words>501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Zentralstelle fuer Polizeitechnik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BKleinschmitt</dc:creator>
  <cp:keywords/>
  <dc:description/>
  <cp:lastModifiedBy>Kleinschmitt, Berthold</cp:lastModifiedBy>
  <cp:revision>3</cp:revision>
  <cp:lastPrinted>2014-07-10T07:56:00Z</cp:lastPrinted>
  <dcterms:created xsi:type="dcterms:W3CDTF">2025-08-04T07:27:00Z</dcterms:created>
  <dcterms:modified xsi:type="dcterms:W3CDTF">2025-08-20T09:40:00Z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0x010100B2CA28F9838C2344B004C05E597F449A</vt:lpwstr>
  </property>
  <property fmtid="{D5CDD505-2E9C-101B-9397-08002B2CF9AE}" pid="3" name="Schlagwort 310">
    <vt:lpwstr>nicht definiert</vt:lpwstr>
  </property>
  <property fmtid="{D5CDD505-2E9C-101B-9397-08002B2CF9AE}" pid="4" name="Schlagwort 210">
    <vt:lpwstr>nicht definiert</vt:lpwstr>
  </property>
  <property fmtid="{D5CDD505-2E9C-101B-9397-08002B2CF9AE}" pid="5" name="Quelle(DiFu)">
    <vt:lpwstr>AS 4</vt:lpwstr>
  </property>
  <property fmtid="{D5CDD505-2E9C-101B-9397-08002B2CF9AE}" pid="6" name="QS">
    <vt:lpwstr>keine QS</vt:lpwstr>
  </property>
  <property fmtid="{D5CDD505-2E9C-101B-9397-08002B2CF9AE}" pid="7" name="Schlüsselwort 5">
    <vt:lpwstr>Ausschreibung</vt:lpwstr>
  </property>
  <property fmtid="{D5CDD505-2E9C-101B-9397-08002B2CF9AE}" pid="8" name="Schlagwort 40">
    <vt:lpwstr>nicht definiert</vt:lpwstr>
  </property>
  <property fmtid="{D5CDD505-2E9C-101B-9397-08002B2CF9AE}" pid="9" name="_dlc_DocId">
    <vt:lpwstr>POLRP326-81-888</vt:lpwstr>
  </property>
  <property fmtid="{D5CDD505-2E9C-101B-9397-08002B2CF9AE}" pid="10" name="_dlc_DocIdItemGuid">
    <vt:lpwstr>8ef8e45a-0818-4819-9806-a7681229363c</vt:lpwstr>
  </property>
  <property fmtid="{D5CDD505-2E9C-101B-9397-08002B2CF9AE}" pid="11" name="_dlc_DocIdUrl">
    <vt:lpwstr>https://sp.polizei.rlp.de/bereich/3017/_layouts/15/DocIdRedir.aspx?ID=POLRP326-81-888, POLRP326-81-888</vt:lpwstr>
  </property>
  <property fmtid="{D5CDD505-2E9C-101B-9397-08002B2CF9AE}" pid="12" name="Dokumentenart">
    <vt:lpwstr>Dokument</vt:lpwstr>
  </property>
  <property fmtid="{D5CDD505-2E9C-101B-9397-08002B2CF9AE}" pid="13" name="display_urn:schemas-microsoft-com:office:office#Editor">
    <vt:lpwstr>n. n.</vt:lpwstr>
  </property>
  <property fmtid="{D5CDD505-2E9C-101B-9397-08002B2CF9AE}" pid="14" name="display_urn:schemas-microsoft-com:office:office#Author">
    <vt:lpwstr>Kleinschmitt, Berthold</vt:lpwstr>
  </property>
</Properties>
</file>